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2EF6" w14:textId="77777777" w:rsidR="00F30E4E" w:rsidRDefault="006102E9" w:rsidP="00C10E29">
      <w:pPr>
        <w:pStyle w:val="Title"/>
      </w:pPr>
      <w:r>
        <w:t>Mid-Year Report</w:t>
      </w:r>
    </w:p>
    <w:p w14:paraId="0A0E39CB" w14:textId="63691192" w:rsidR="00ED58B5" w:rsidRPr="00ED58B5" w:rsidRDefault="00C10E29" w:rsidP="005B30CA">
      <w:pPr>
        <w:ind w:left="-90" w:right="-36"/>
        <w:jc w:val="center"/>
        <w:rPr>
          <w:rFonts w:ascii="Calibri Light" w:hAnsi="Calibri Light"/>
          <w:b/>
          <w:sz w:val="36"/>
        </w:rPr>
      </w:pPr>
      <w:r w:rsidRPr="00ED58B5">
        <w:rPr>
          <w:rFonts w:ascii="Calibri Light" w:hAnsi="Calibri Light"/>
          <w:b/>
          <w:sz w:val="36"/>
        </w:rPr>
        <w:t xml:space="preserve">This report is due </w:t>
      </w:r>
      <w:r w:rsidR="00ED58B5" w:rsidRPr="00ED58B5">
        <w:rPr>
          <w:rFonts w:ascii="Calibri Light" w:hAnsi="Calibri Light"/>
          <w:b/>
          <w:sz w:val="36"/>
          <w:highlight w:val="yellow"/>
        </w:rPr>
        <w:t>November 30</w:t>
      </w:r>
      <w:r w:rsidR="00D74107">
        <w:rPr>
          <w:rFonts w:ascii="Calibri Light" w:hAnsi="Calibri Light"/>
          <w:b/>
          <w:sz w:val="36"/>
          <w:highlight w:val="yellow"/>
        </w:rPr>
        <w:t>, 2018</w:t>
      </w:r>
      <w:r w:rsidRPr="00ED58B5">
        <w:rPr>
          <w:rFonts w:ascii="Calibri Light" w:hAnsi="Calibri Light"/>
          <w:b/>
          <w:sz w:val="36"/>
          <w:highlight w:val="yellow"/>
        </w:rPr>
        <w:t xml:space="preserve"> by 11:59pm</w:t>
      </w:r>
    </w:p>
    <w:p w14:paraId="5D72DC40" w14:textId="0719C0FC" w:rsidR="008E38D6" w:rsidRDefault="008E38D6" w:rsidP="005B30CA">
      <w:pPr>
        <w:ind w:left="-90" w:right="-36"/>
        <w:jc w:val="center"/>
        <w:rPr>
          <w:rFonts w:ascii="Calibri Light" w:hAnsi="Calibri Light"/>
        </w:rPr>
      </w:pPr>
      <w:bookmarkStart w:id="0" w:name="_Hlk527979773"/>
      <w:r w:rsidRPr="008E38D6">
        <w:rPr>
          <w:rFonts w:ascii="Calibri Light" w:hAnsi="Calibri Light"/>
          <w:b/>
        </w:rPr>
        <w:t>To submit</w:t>
      </w:r>
      <w:r>
        <w:rPr>
          <w:rFonts w:ascii="Calibri Light" w:hAnsi="Calibri Light"/>
        </w:rPr>
        <w:t xml:space="preserve">, email this report to </w:t>
      </w:r>
      <w:hyperlink r:id="rId8" w:history="1">
        <w:r w:rsidRPr="00287DD9">
          <w:rPr>
            <w:rStyle w:val="Hyperlink"/>
            <w:color w:val="517E00" w:themeColor="accent3"/>
          </w:rPr>
          <w:t>galetto@cfoscc.org</w:t>
        </w:r>
      </w:hyperlink>
      <w:r>
        <w:rPr>
          <w:rStyle w:val="Hyperlink"/>
          <w:color w:val="517E00" w:themeColor="accent3"/>
        </w:rPr>
        <w:t xml:space="preserve"> </w:t>
      </w:r>
      <w:r>
        <w:rPr>
          <w:rStyle w:val="Hyperlink"/>
          <w:color w:val="517E00" w:themeColor="accent3"/>
        </w:rPr>
        <w:br/>
      </w:r>
      <w:r>
        <w:rPr>
          <w:rFonts w:ascii="Calibri Light" w:hAnsi="Calibri Light"/>
        </w:rPr>
        <w:t>or mail it to 777 N. 1</w:t>
      </w:r>
      <w:r w:rsidRPr="008E38D6">
        <w:rPr>
          <w:rFonts w:ascii="Calibri Light" w:hAnsi="Calibri Light"/>
          <w:vertAlign w:val="superscript"/>
        </w:rPr>
        <w:t>st</w:t>
      </w:r>
      <w:r>
        <w:rPr>
          <w:rFonts w:ascii="Calibri Light" w:hAnsi="Calibri Light"/>
        </w:rPr>
        <w:t xml:space="preserve"> Street, Suite 490, San Jose, CA 95112</w:t>
      </w:r>
      <w:bookmarkEnd w:id="0"/>
    </w:p>
    <w:p w14:paraId="56AB7645" w14:textId="2F29FE07" w:rsidR="00C10E29" w:rsidRPr="00C10E29" w:rsidRDefault="00C10E29" w:rsidP="005B30CA">
      <w:pPr>
        <w:ind w:left="-90" w:right="-36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If you need an extension, </w:t>
      </w:r>
      <w:r w:rsidR="005B30CA">
        <w:rPr>
          <w:rFonts w:ascii="Calibri Light" w:hAnsi="Calibri Light"/>
        </w:rPr>
        <w:t xml:space="preserve">email Marie at </w:t>
      </w:r>
      <w:hyperlink r:id="rId9" w:history="1">
        <w:r w:rsidR="005B30CA" w:rsidRPr="00287DD9">
          <w:rPr>
            <w:rStyle w:val="Hyperlink"/>
            <w:color w:val="517E00" w:themeColor="accent3"/>
          </w:rPr>
          <w:t>galetto@cfoscc.org</w:t>
        </w:r>
      </w:hyperlink>
    </w:p>
    <w:p w14:paraId="14E07943" w14:textId="11B01F49" w:rsidR="00A958BD" w:rsidRDefault="006102E9" w:rsidP="003E4B71">
      <w:pPr>
        <w:pStyle w:val="Heading1"/>
      </w:pPr>
      <w:r>
        <w:t>201</w:t>
      </w:r>
      <w:r w:rsidR="00ED58B5">
        <w:t>8</w:t>
      </w:r>
      <w:r>
        <w:t>-201</w:t>
      </w:r>
      <w:r w:rsidR="00ED58B5">
        <w:t>9</w:t>
      </w:r>
      <w:r>
        <w:t xml:space="preserve"> Grant Cycle</w:t>
      </w:r>
    </w:p>
    <w:p w14:paraId="6F48635F" w14:textId="77777777" w:rsidR="00D918C5" w:rsidRDefault="00A958BD" w:rsidP="00D918C5">
      <w:pPr>
        <w:spacing w:after="240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Program Name</w:t>
      </w:r>
      <w:r w:rsidR="00ED58B5">
        <w:rPr>
          <w:rFonts w:ascii="Calibri Light" w:hAnsi="Calibri Light"/>
          <w:b/>
        </w:rPr>
        <w:t>: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="00D8772A" w:rsidRPr="00C10E29">
        <w:rPr>
          <w:rFonts w:ascii="Calibri Light" w:hAnsi="Calibri Light"/>
          <w:u w:val="single"/>
        </w:rPr>
        <w:t>__</w:t>
      </w:r>
      <w:r w:rsidR="00ED58B5">
        <w:rPr>
          <w:rFonts w:ascii="Calibri Light" w:hAnsi="Calibri Light"/>
          <w:u w:val="single"/>
        </w:rPr>
        <w:t>_____</w:t>
      </w:r>
    </w:p>
    <w:p w14:paraId="26D9CABB" w14:textId="6ECF2272" w:rsidR="00D918C5" w:rsidRDefault="00ED58B5" w:rsidP="00D918C5">
      <w:pPr>
        <w:spacing w:after="0"/>
        <w:rPr>
          <w:rFonts w:ascii="Calibri Light" w:hAnsi="Calibri Light"/>
          <w:u w:val="single"/>
        </w:rPr>
      </w:pPr>
      <w:bookmarkStart w:id="1" w:name="_Hlk527979616"/>
      <w:r>
        <w:rPr>
          <w:rFonts w:ascii="Calibri Light" w:hAnsi="Calibri Light"/>
          <w:b/>
        </w:rPr>
        <w:t xml:space="preserve">Application </w:t>
      </w:r>
      <w:r w:rsidR="00D918C5">
        <w:rPr>
          <w:rFonts w:ascii="Calibri Light" w:hAnsi="Calibri Light"/>
          <w:b/>
        </w:rPr>
        <w:t>ID</w:t>
      </w:r>
      <w:r>
        <w:rPr>
          <w:rFonts w:ascii="Calibri Light" w:hAnsi="Calibri Light"/>
          <w:b/>
        </w:rPr>
        <w:t>:</w:t>
      </w:r>
      <w:r w:rsidR="00D918C5">
        <w:rPr>
          <w:rFonts w:ascii="Calibri Light" w:hAnsi="Calibri Light"/>
          <w:b/>
        </w:rPr>
        <w:t xml:space="preserve"> </w:t>
      </w:r>
      <w:r w:rsidR="00D918C5" w:rsidRPr="00D918C5">
        <w:rPr>
          <w:rFonts w:ascii="Calibri Light" w:hAnsi="Calibri Light"/>
        </w:rPr>
        <w:t>#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14:paraId="50A145DE" w14:textId="01DF43E4" w:rsidR="00ED58B5" w:rsidRPr="00D918C5" w:rsidRDefault="00D918C5" w:rsidP="00D918C5">
      <w:pPr>
        <w:spacing w:before="0"/>
        <w:rPr>
          <w:rFonts w:ascii="Calibri Light" w:hAnsi="Calibri Light"/>
          <w:i/>
        </w:rPr>
      </w:pPr>
      <w:r w:rsidRPr="00D918C5">
        <w:rPr>
          <w:rFonts w:ascii="Calibri Light" w:hAnsi="Calibri Light"/>
          <w:i/>
        </w:rPr>
        <w:t>In the online Applicant portal (</w:t>
      </w:r>
      <w:hyperlink r:id="rId10" w:history="1">
        <w:r w:rsidRPr="00D918C5">
          <w:rPr>
            <w:rStyle w:val="Hyperlink"/>
            <w:rFonts w:ascii="Calibri Light" w:hAnsi="Calibri Light"/>
            <w:b/>
            <w:i/>
            <w:color w:val="517E00" w:themeColor="accent3"/>
            <w:u w:val="none"/>
          </w:rPr>
          <w:t>giving.cfoscc.org</w:t>
        </w:r>
      </w:hyperlink>
      <w:r w:rsidRPr="00D918C5">
        <w:rPr>
          <w:rFonts w:ascii="Calibri Light" w:hAnsi="Calibri Light"/>
          <w:i/>
        </w:rPr>
        <w:t>), listed on “View Saved Applications” page</w:t>
      </w:r>
    </w:p>
    <w:bookmarkEnd w:id="1"/>
    <w:p w14:paraId="365E959E" w14:textId="17398E05" w:rsidR="00A958BD" w:rsidRPr="00C10E29" w:rsidRDefault="00A958BD" w:rsidP="007E3DFA">
      <w:pPr>
        <w:spacing w:before="240"/>
        <w:rPr>
          <w:rFonts w:ascii="Calibri Light" w:hAnsi="Calibri Light"/>
          <w:b/>
        </w:rPr>
      </w:pPr>
      <w:r w:rsidRPr="00C10E29">
        <w:rPr>
          <w:rFonts w:ascii="Calibri Light" w:hAnsi="Calibri Light"/>
          <w:b/>
        </w:rPr>
        <w:t>Application Area (</w:t>
      </w:r>
      <w:r w:rsidR="007E3DFA">
        <w:rPr>
          <w:rFonts w:ascii="Calibri Light" w:hAnsi="Calibri Light"/>
          <w:b/>
        </w:rPr>
        <w:t>check</w:t>
      </w:r>
      <w:r w:rsidRPr="00C10E29">
        <w:rPr>
          <w:rFonts w:ascii="Calibri Light" w:hAnsi="Calibri Light"/>
          <w:b/>
        </w:rPr>
        <w:t xml:space="preserve"> one):   </w:t>
      </w:r>
      <w:r w:rsidR="007E3DFA">
        <w:rPr>
          <w:rFonts w:ascii="Calibri Light" w:hAnsi="Calibri Light"/>
          <w:b/>
        </w:rPr>
        <w:br/>
      </w:r>
      <w:r w:rsidR="007E3DFA">
        <w:t xml:space="preserve"> </w:t>
      </w:r>
      <w:sdt>
        <w:sdtPr>
          <w:id w:val="97703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5EB">
            <w:rPr>
              <w:rFonts w:ascii="MS Gothic" w:eastAsia="MS Gothic" w:hAnsi="MS Gothic" w:hint="eastAsia"/>
            </w:rPr>
            <w:t>☐</w:t>
          </w:r>
        </w:sdtContent>
      </w:sdt>
      <w:r w:rsidR="007E3DFA" w:rsidRPr="00A958BD">
        <w:t xml:space="preserve"> </w:t>
      </w:r>
      <w:r w:rsidRPr="00C10E29">
        <w:rPr>
          <w:rFonts w:ascii="Calibri Light" w:hAnsi="Calibri Light"/>
        </w:rPr>
        <w:t>Apolonia Andre Fund for Liturgical Music</w:t>
      </w:r>
      <w:r w:rsidR="007E3DFA">
        <w:rPr>
          <w:rFonts w:ascii="Calibri Light" w:hAnsi="Calibri Light"/>
        </w:rPr>
        <w:t xml:space="preserve">       </w:t>
      </w:r>
      <w:sdt>
        <w:sdtPr>
          <w:id w:val="-479932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5EB">
            <w:rPr>
              <w:rFonts w:ascii="MS Gothic" w:eastAsia="MS Gothic" w:hAnsi="MS Gothic" w:hint="eastAsia"/>
            </w:rPr>
            <w:t>☐</w:t>
          </w:r>
        </w:sdtContent>
      </w:sdt>
      <w:r w:rsidR="007E3DFA" w:rsidRPr="00A958BD">
        <w:t xml:space="preserve"> </w:t>
      </w:r>
      <w:r w:rsidRPr="00C10E29">
        <w:rPr>
          <w:rFonts w:ascii="Calibri Light" w:hAnsi="Calibri Light"/>
        </w:rPr>
        <w:t>Parish Outreach</w:t>
      </w:r>
      <w:r w:rsidR="007E3DFA">
        <w:rPr>
          <w:rFonts w:ascii="Calibri Light" w:hAnsi="Calibri Light"/>
        </w:rPr>
        <w:t xml:space="preserve"> </w:t>
      </w:r>
      <w:r w:rsidR="007E3DFA">
        <w:rPr>
          <w:rFonts w:ascii="Calibri Light" w:hAnsi="Calibri Light"/>
        </w:rPr>
        <w:br/>
        <w:t xml:space="preserve"> </w:t>
      </w:r>
      <w:sdt>
        <w:sdtPr>
          <w:id w:val="-159439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5EB">
            <w:rPr>
              <w:rFonts w:ascii="MS Gothic" w:eastAsia="MS Gothic" w:hAnsi="MS Gothic" w:hint="eastAsia"/>
            </w:rPr>
            <w:t>☐</w:t>
          </w:r>
        </w:sdtContent>
      </w:sdt>
      <w:r w:rsidR="007E3DFA" w:rsidRPr="00A958BD">
        <w:t xml:space="preserve"> </w:t>
      </w:r>
      <w:r w:rsidRPr="00C10E29">
        <w:rPr>
          <w:rFonts w:ascii="Calibri Light" w:hAnsi="Calibri Light"/>
        </w:rPr>
        <w:t>Parish Steward</w:t>
      </w:r>
      <w:bookmarkStart w:id="2" w:name="_GoBack"/>
      <w:bookmarkEnd w:id="2"/>
      <w:r w:rsidRPr="00C10E29">
        <w:rPr>
          <w:rFonts w:ascii="Calibri Light" w:hAnsi="Calibri Light"/>
        </w:rPr>
        <w:t>ship</w:t>
      </w:r>
      <w:r w:rsidR="007E3DFA">
        <w:rPr>
          <w:rFonts w:ascii="Calibri Light" w:hAnsi="Calibri Light"/>
        </w:rPr>
        <w:t xml:space="preserve">       </w:t>
      </w:r>
      <w:r w:rsidR="007E3DFA">
        <w:rPr>
          <w:rFonts w:ascii="Calibri Light" w:hAnsi="Calibri Light"/>
        </w:rPr>
        <w:tab/>
      </w:r>
      <w:r w:rsidR="007E3DFA">
        <w:rPr>
          <w:rFonts w:ascii="Calibri Light" w:hAnsi="Calibri Light"/>
        </w:rPr>
        <w:tab/>
        <w:t xml:space="preserve">              </w:t>
      </w:r>
      <w:sdt>
        <w:sdtPr>
          <w:id w:val="120013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5EB">
            <w:rPr>
              <w:rFonts w:ascii="MS Gothic" w:eastAsia="MS Gothic" w:hAnsi="MS Gothic" w:hint="eastAsia"/>
            </w:rPr>
            <w:t>☐</w:t>
          </w:r>
        </w:sdtContent>
      </w:sdt>
      <w:r w:rsidR="007E3DFA" w:rsidRPr="00A958BD">
        <w:t xml:space="preserve"> </w:t>
      </w:r>
      <w:r w:rsidRPr="00C10E29">
        <w:rPr>
          <w:rFonts w:ascii="Calibri Light" w:hAnsi="Calibri Light"/>
        </w:rPr>
        <w:t xml:space="preserve">Pastoral Ministry Training and Formation </w:t>
      </w:r>
      <w:r w:rsidRPr="00C10E29">
        <w:rPr>
          <w:rFonts w:ascii="Calibri Light" w:hAnsi="Calibri Light"/>
          <w:b/>
        </w:rPr>
        <w:t xml:space="preserve"> </w:t>
      </w:r>
    </w:p>
    <w:p w14:paraId="659E9AC0" w14:textId="1CEF2BCD" w:rsidR="00A958BD" w:rsidRPr="00C10E29" w:rsidRDefault="00A958BD" w:rsidP="00A958BD">
      <w:pPr>
        <w:spacing w:line="480" w:lineRule="auto"/>
        <w:rPr>
          <w:rFonts w:ascii="Calibri Light" w:hAnsi="Calibri Light"/>
        </w:rPr>
      </w:pPr>
      <w:r w:rsidRPr="00C10E29">
        <w:rPr>
          <w:rFonts w:ascii="Calibri Light" w:hAnsi="Calibri Light"/>
          <w:b/>
        </w:rPr>
        <w:t>Amount Awarded</w:t>
      </w:r>
      <w:r w:rsidRPr="00C10E29">
        <w:rPr>
          <w:rFonts w:ascii="Calibri Light" w:hAnsi="Calibri Light"/>
        </w:rPr>
        <w:t>:</w:t>
      </w:r>
      <w:r w:rsidR="00ED58B5">
        <w:rPr>
          <w:rFonts w:ascii="Calibri Light" w:hAnsi="Calibri Light"/>
        </w:rPr>
        <w:t xml:space="preserve"> $</w:t>
      </w:r>
      <w:r w:rsidRPr="00C10E29">
        <w:rPr>
          <w:rFonts w:ascii="Calibri Light" w:hAnsi="Calibri Light"/>
        </w:rPr>
        <w:t xml:space="preserve">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14:paraId="10A3AC1E" w14:textId="522AD3B9" w:rsidR="00A958BD" w:rsidRPr="00C10E29" w:rsidRDefault="00A958BD" w:rsidP="00A958BD">
      <w:pPr>
        <w:spacing w:line="480" w:lineRule="auto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Date Grant Awarded</w:t>
      </w:r>
      <w:r w:rsidRPr="00C10E29">
        <w:rPr>
          <w:rFonts w:ascii="Calibri Light" w:hAnsi="Calibri Light"/>
        </w:rPr>
        <w:t xml:space="preserve">:  </w:t>
      </w:r>
      <w:r w:rsidRPr="00C10E29">
        <w:rPr>
          <w:rFonts w:ascii="Calibri Light" w:hAnsi="Calibri Light"/>
          <w:u w:val="single"/>
        </w:rPr>
        <w:t>June 201</w:t>
      </w:r>
      <w:r w:rsidR="00ED58B5">
        <w:rPr>
          <w:rFonts w:ascii="Calibri Light" w:hAnsi="Calibri Light"/>
          <w:u w:val="single"/>
        </w:rPr>
        <w:t>8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  <w:t xml:space="preserve">     </w:t>
      </w:r>
    </w:p>
    <w:p w14:paraId="720EB1BE" w14:textId="77777777" w:rsidR="00A958BD" w:rsidRDefault="00A958BD" w:rsidP="003E4B71">
      <w:pPr>
        <w:pStyle w:val="Heading1"/>
      </w:pPr>
      <w:r>
        <w:t>Reporting Party</w:t>
      </w:r>
      <w:r w:rsidRPr="00136DCF">
        <w:t xml:space="preserve"> </w:t>
      </w:r>
    </w:p>
    <w:p w14:paraId="38C5C4BA" w14:textId="250B27D6" w:rsidR="00A958BD" w:rsidRPr="00C10E29" w:rsidRDefault="00A958BD" w:rsidP="003E4B71">
      <w:pPr>
        <w:spacing w:before="240" w:line="480" w:lineRule="auto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Name</w:t>
      </w:r>
      <w:r w:rsidRPr="00C10E29">
        <w:rPr>
          <w:rFonts w:ascii="Calibri Light" w:hAnsi="Calibri Light"/>
        </w:rPr>
        <w:t xml:space="preserve">: 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  <w:t xml:space="preserve">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  <w:t xml:space="preserve">                                          </w:t>
      </w:r>
      <w:r w:rsidRPr="00C10E29">
        <w:rPr>
          <w:rFonts w:ascii="Calibri Light" w:hAnsi="Calibri Light"/>
        </w:rPr>
        <w:t xml:space="preserve">                                                                                                                           </w:t>
      </w:r>
    </w:p>
    <w:p w14:paraId="1618F368" w14:textId="12C31164" w:rsidR="00A958BD" w:rsidRDefault="00A958BD" w:rsidP="00A958BD">
      <w:pPr>
        <w:spacing w:line="480" w:lineRule="auto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Title</w:t>
      </w:r>
      <w:r w:rsidRPr="00C10E29">
        <w:rPr>
          <w:rFonts w:ascii="Calibri Light" w:hAnsi="Calibri Light"/>
        </w:rPr>
        <w:t xml:space="preserve">: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14:paraId="19164CB2" w14:textId="77777777" w:rsidR="00D918C5" w:rsidRPr="00C10E29" w:rsidRDefault="00D918C5" w:rsidP="00D918C5">
      <w:pPr>
        <w:spacing w:line="480" w:lineRule="auto"/>
        <w:rPr>
          <w:rFonts w:ascii="Calibri Light" w:hAnsi="Calibri Light"/>
        </w:rPr>
      </w:pPr>
      <w:r w:rsidRPr="00C10E29">
        <w:rPr>
          <w:rFonts w:ascii="Calibri Light" w:hAnsi="Calibri Light"/>
          <w:b/>
        </w:rPr>
        <w:t>Phone</w:t>
      </w:r>
      <w:r w:rsidRPr="00C10E29">
        <w:rPr>
          <w:rFonts w:ascii="Calibri Light" w:hAnsi="Calibri Light"/>
        </w:rPr>
        <w:t xml:space="preserve">: </w:t>
      </w:r>
      <w:r w:rsidRPr="00C10E29">
        <w:rPr>
          <w:rFonts w:ascii="Calibri Light" w:hAnsi="Calibri Light"/>
          <w:u w:val="single"/>
        </w:rPr>
        <w:t xml:space="preserve">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14:paraId="078917A4" w14:textId="77777777" w:rsidR="00D918C5" w:rsidRPr="00C10E29" w:rsidRDefault="00D918C5" w:rsidP="00D918C5">
      <w:pPr>
        <w:spacing w:line="480" w:lineRule="auto"/>
        <w:rPr>
          <w:rFonts w:ascii="Calibri Light" w:hAnsi="Calibri Light"/>
        </w:rPr>
      </w:pPr>
      <w:r w:rsidRPr="00C10E29">
        <w:rPr>
          <w:rFonts w:ascii="Calibri Light" w:hAnsi="Calibri Light"/>
          <w:b/>
        </w:rPr>
        <w:t>Email</w:t>
      </w:r>
      <w:r w:rsidRPr="00C10E29">
        <w:rPr>
          <w:rFonts w:ascii="Calibri Light" w:hAnsi="Calibri Light"/>
        </w:rPr>
        <w:t>:</w:t>
      </w:r>
      <w:r w:rsidRPr="00C10E29">
        <w:rPr>
          <w:rFonts w:ascii="Calibri Light" w:hAnsi="Calibri Light"/>
          <w:u w:val="single"/>
        </w:rPr>
        <w:t xml:space="preserve">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14:paraId="563E9C78" w14:textId="77777777" w:rsidR="00A958BD" w:rsidRPr="00C10E29" w:rsidRDefault="00A958BD" w:rsidP="00A958BD">
      <w:pPr>
        <w:spacing w:line="480" w:lineRule="auto"/>
        <w:rPr>
          <w:rFonts w:ascii="Calibri Light" w:hAnsi="Calibri Light"/>
          <w:u w:val="single"/>
        </w:rPr>
      </w:pPr>
      <w:r w:rsidRPr="00C10E29">
        <w:rPr>
          <w:rFonts w:ascii="Calibri Light" w:hAnsi="Calibri Light"/>
          <w:b/>
        </w:rPr>
        <w:t>Parish/Organization</w:t>
      </w:r>
      <w:r w:rsidRPr="00C10E29">
        <w:rPr>
          <w:rFonts w:ascii="Calibri Light" w:hAnsi="Calibri Light"/>
        </w:rPr>
        <w:t xml:space="preserve">: </w:t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  <w:r w:rsidRPr="00C10E29">
        <w:rPr>
          <w:rFonts w:ascii="Calibri Light" w:hAnsi="Calibri Light"/>
          <w:u w:val="single"/>
        </w:rPr>
        <w:tab/>
      </w:r>
    </w:p>
    <w:p w14:paraId="4D10330A" w14:textId="020D25CB" w:rsidR="00ED58B5" w:rsidRPr="00C10E29" w:rsidRDefault="00287DD9" w:rsidP="00287DD9">
      <w:pPr>
        <w:jc w:val="center"/>
        <w:rPr>
          <w:rFonts w:ascii="Calibri Light" w:hAnsi="Calibri Light"/>
        </w:rPr>
      </w:pPr>
      <w:r w:rsidRPr="00C10E29">
        <w:rPr>
          <w:rFonts w:ascii="Calibri Light" w:hAnsi="Calibri Light"/>
          <w:highlight w:val="yellow"/>
        </w:rPr>
        <w:t>PLEASE NOTE</w:t>
      </w:r>
      <w:r w:rsidRPr="00C10E29">
        <w:rPr>
          <w:rFonts w:ascii="Calibri Light" w:hAnsi="Calibri Light"/>
        </w:rPr>
        <w:t xml:space="preserve">: If you have already used </w:t>
      </w:r>
      <w:r w:rsidRPr="00C10E29">
        <w:rPr>
          <w:rFonts w:ascii="Calibri Light" w:hAnsi="Calibri Light"/>
          <w:b/>
          <w:i/>
        </w:rPr>
        <w:t>all</w:t>
      </w:r>
      <w:r w:rsidRPr="00C10E29">
        <w:rPr>
          <w:rFonts w:ascii="Calibri Light" w:hAnsi="Calibri Light"/>
        </w:rPr>
        <w:t xml:space="preserve"> the grant money from the Foundation, please skip the Mid-Year Report and fill out the Final Report.</w:t>
      </w:r>
      <w:r w:rsidRPr="00C10E29">
        <w:rPr>
          <w:rFonts w:ascii="Calibri Light" w:hAnsi="Calibri Light"/>
        </w:rPr>
        <w:br/>
      </w:r>
    </w:p>
    <w:p w14:paraId="55AAD79C" w14:textId="5009346D" w:rsidR="00A958BD" w:rsidRDefault="00A958BD" w:rsidP="00287DD9">
      <w:pPr>
        <w:jc w:val="center"/>
        <w:rPr>
          <w:rStyle w:val="Hyperlink"/>
          <w:rFonts w:ascii="Calibri Light" w:hAnsi="Calibri Light"/>
          <w:b/>
          <w:color w:val="517E00" w:themeColor="accent3"/>
        </w:rPr>
      </w:pPr>
      <w:r w:rsidRPr="00C10E29">
        <w:rPr>
          <w:rFonts w:ascii="Calibri Light" w:hAnsi="Calibri Light"/>
          <w:i/>
        </w:rPr>
        <w:t>Please log</w:t>
      </w:r>
      <w:r w:rsidR="00C10E29">
        <w:rPr>
          <w:rFonts w:ascii="Calibri Light" w:hAnsi="Calibri Light"/>
          <w:i/>
        </w:rPr>
        <w:t xml:space="preserve"> </w:t>
      </w:r>
      <w:r w:rsidRPr="00C10E29">
        <w:rPr>
          <w:rFonts w:ascii="Calibri Light" w:hAnsi="Calibri Light"/>
          <w:i/>
        </w:rPr>
        <w:t xml:space="preserve">in to the application portal to review your original application before completing this </w:t>
      </w:r>
      <w:r w:rsidR="00287DD9" w:rsidRPr="00C10E29">
        <w:rPr>
          <w:rFonts w:ascii="Calibri Light" w:hAnsi="Calibri Light"/>
          <w:i/>
        </w:rPr>
        <w:t xml:space="preserve">report. </w:t>
      </w:r>
      <w:r w:rsidRPr="00C10E29">
        <w:rPr>
          <w:rFonts w:ascii="Calibri Light" w:hAnsi="Calibri Light"/>
          <w:i/>
        </w:rPr>
        <w:t xml:space="preserve">Login at: </w:t>
      </w:r>
      <w:hyperlink r:id="rId11" w:history="1">
        <w:r w:rsidRPr="00C10E29">
          <w:rPr>
            <w:rStyle w:val="Hyperlink"/>
            <w:rFonts w:ascii="Calibri Light" w:hAnsi="Calibri Light"/>
            <w:b/>
            <w:color w:val="517E00" w:themeColor="accent3"/>
          </w:rPr>
          <w:t>giving.cfoscc.org/grant-applicant</w:t>
        </w:r>
      </w:hyperlink>
    </w:p>
    <w:p w14:paraId="73EAF76F" w14:textId="77777777" w:rsidR="00ED58B5" w:rsidRPr="00C10E29" w:rsidRDefault="00ED58B5" w:rsidP="008E38D6">
      <w:pPr>
        <w:rPr>
          <w:rFonts w:ascii="Calibri Light" w:hAnsi="Calibri Light"/>
          <w:i/>
        </w:rPr>
      </w:pPr>
    </w:p>
    <w:p w14:paraId="161E4F12" w14:textId="77777777" w:rsidR="00A958BD" w:rsidRDefault="00A958BD" w:rsidP="003E4B71">
      <w:pPr>
        <w:pStyle w:val="Heading1"/>
      </w:pPr>
      <w:r>
        <w:lastRenderedPageBreak/>
        <w:t>Update on the Progress of the Project</w:t>
      </w:r>
    </w:p>
    <w:p w14:paraId="0F1FA0A9" w14:textId="77777777" w:rsidR="003E4B71" w:rsidRPr="003E4B71" w:rsidRDefault="00A958BD" w:rsidP="003E4B71">
      <w:pPr>
        <w:pStyle w:val="Ind1"/>
        <w:numPr>
          <w:ilvl w:val="0"/>
          <w:numId w:val="19"/>
        </w:numPr>
        <w:spacing w:before="120" w:after="120" w:line="276" w:lineRule="auto"/>
        <w:ind w:left="360"/>
        <w:contextualSpacing/>
        <w:rPr>
          <w:rFonts w:asciiTheme="minorHAnsi" w:hAnsiTheme="minorHAnsi" w:cs="Times New Roman"/>
        </w:rPr>
      </w:pPr>
      <w:r w:rsidRPr="00A958BD">
        <w:rPr>
          <w:rFonts w:asciiTheme="minorHAnsi" w:hAnsiTheme="minorHAnsi"/>
          <w:b/>
        </w:rPr>
        <w:t>Is your program still on track as originally stated in your appl</w:t>
      </w:r>
      <w:r w:rsidR="00F41F24">
        <w:rPr>
          <w:rFonts w:asciiTheme="minorHAnsi" w:hAnsiTheme="minorHAnsi"/>
          <w:b/>
        </w:rPr>
        <w:t>ication?</w:t>
      </w:r>
      <w:r w:rsidRPr="00A958BD">
        <w:rPr>
          <w:rFonts w:asciiTheme="minorHAnsi" w:hAnsiTheme="minorHAnsi" w:cs="Times New Roman"/>
          <w:b/>
        </w:rPr>
        <w:t xml:space="preserve">  </w:t>
      </w:r>
      <w:r w:rsidR="00287DD9">
        <w:rPr>
          <w:rFonts w:asciiTheme="minorHAnsi" w:hAnsiTheme="minorHAnsi" w:cs="Times New Roman"/>
          <w:b/>
        </w:rPr>
        <w:br/>
      </w:r>
      <w:r w:rsidRPr="00ED58B5">
        <w:rPr>
          <w:rFonts w:asciiTheme="minorHAnsi" w:hAnsiTheme="minorHAnsi" w:cs="Times New Roman"/>
          <w:i/>
        </w:rPr>
        <w:t xml:space="preserve">(View your application(s) </w:t>
      </w:r>
      <w:r w:rsidRPr="003E4B71">
        <w:rPr>
          <w:rStyle w:val="Hyperlink"/>
          <w:rFonts w:asciiTheme="minorHAnsi" w:hAnsiTheme="minorHAnsi" w:cs="Times New Roman"/>
          <w:color w:val="auto"/>
          <w:u w:val="none"/>
        </w:rPr>
        <w:t>online</w:t>
      </w:r>
      <w:r w:rsidR="003E4B71" w:rsidRPr="003E4B71">
        <w:rPr>
          <w:rStyle w:val="Hyperlink"/>
          <w:rFonts w:asciiTheme="minorHAnsi" w:hAnsiTheme="minorHAnsi" w:cs="Times New Roman"/>
          <w:color w:val="auto"/>
          <w:u w:val="none"/>
        </w:rPr>
        <w:t xml:space="preserve"> at </w:t>
      </w:r>
      <w:hyperlink r:id="rId12" w:history="1">
        <w:r w:rsidR="003E4B71" w:rsidRPr="003E4B71">
          <w:rPr>
            <w:rStyle w:val="Hyperlink"/>
            <w:rFonts w:asciiTheme="minorHAnsi" w:hAnsiTheme="minorHAnsi" w:cs="Times New Roman"/>
            <w:b/>
            <w:i/>
            <w:color w:val="517E00" w:themeColor="accent3"/>
          </w:rPr>
          <w:t>giving.cfoscc.org/grant-applicant</w:t>
        </w:r>
      </w:hyperlink>
      <w:r w:rsidRPr="00ED58B5">
        <w:rPr>
          <w:rFonts w:asciiTheme="minorHAnsi" w:hAnsiTheme="minorHAnsi" w:cs="Times New Roman"/>
          <w:i/>
        </w:rPr>
        <w:t xml:space="preserve">, or contact the Grants Program Manager for assistance at </w:t>
      </w:r>
      <w:hyperlink r:id="rId13" w:history="1">
        <w:r w:rsidRPr="003E4B71">
          <w:rPr>
            <w:rStyle w:val="Hyperlink"/>
            <w:rFonts w:asciiTheme="minorHAnsi" w:hAnsiTheme="minorHAnsi" w:cs="Times New Roman"/>
            <w:b/>
            <w:i/>
            <w:color w:val="517E00" w:themeColor="accent3"/>
          </w:rPr>
          <w:t>galetto@cfoscc.org</w:t>
        </w:r>
      </w:hyperlink>
      <w:r w:rsidRPr="00ED58B5">
        <w:rPr>
          <w:rFonts w:asciiTheme="minorHAnsi" w:hAnsiTheme="minorHAnsi" w:cs="Times New Roman"/>
          <w:i/>
        </w:rPr>
        <w:t>)</w:t>
      </w:r>
      <w:r w:rsidRPr="00ED58B5">
        <w:rPr>
          <w:rFonts w:asciiTheme="minorHAnsi" w:hAnsiTheme="minorHAnsi" w:cs="Times New Roman"/>
          <w:b/>
          <w:i/>
        </w:rPr>
        <w:t xml:space="preserve"> </w:t>
      </w:r>
    </w:p>
    <w:p w14:paraId="23CC1F63" w14:textId="4B6330D6" w:rsidR="00A958BD" w:rsidRPr="00A958BD" w:rsidRDefault="00A515EB" w:rsidP="003E4B71">
      <w:pPr>
        <w:pStyle w:val="Ind1"/>
        <w:spacing w:before="240" w:line="276" w:lineRule="auto"/>
        <w:ind w:left="360"/>
        <w:contextualSpacing/>
        <w:rPr>
          <w:rFonts w:asciiTheme="minorHAnsi" w:hAnsiTheme="minorHAnsi" w:cs="Times New Roman"/>
        </w:rPr>
      </w:pPr>
      <w:sdt>
        <w:sdtPr>
          <w:rPr>
            <w:rFonts w:asciiTheme="minorHAnsi" w:hAnsiTheme="minorHAnsi" w:cs="Times New Roman"/>
          </w:rPr>
          <w:id w:val="13306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8BD" w:rsidRPr="00A958BD">
            <w:rPr>
              <w:rFonts w:ascii="MS Gothic" w:eastAsia="MS Gothic" w:hAnsi="MS Gothic" w:cs="MS Gothic" w:hint="eastAsia"/>
            </w:rPr>
            <w:t>☐</w:t>
          </w:r>
        </w:sdtContent>
      </w:sdt>
      <w:r w:rsidR="00A958BD" w:rsidRPr="00A958BD">
        <w:rPr>
          <w:rFonts w:asciiTheme="minorHAnsi" w:hAnsiTheme="minorHAnsi" w:cs="Times New Roman"/>
        </w:rPr>
        <w:t xml:space="preserve"> Yes</w:t>
      </w:r>
      <w:r w:rsidR="00A958BD" w:rsidRPr="00A958BD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-84986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8BD" w:rsidRPr="00A958BD">
            <w:rPr>
              <w:rFonts w:ascii="MS Gothic" w:eastAsia="MS Gothic" w:hAnsi="MS Gothic" w:cs="MS Gothic" w:hint="eastAsia"/>
            </w:rPr>
            <w:t>☐</w:t>
          </w:r>
        </w:sdtContent>
      </w:sdt>
      <w:r w:rsidR="00A958BD" w:rsidRPr="00A958BD">
        <w:rPr>
          <w:rFonts w:asciiTheme="minorHAnsi" w:hAnsiTheme="minorHAnsi" w:cs="Times New Roman"/>
        </w:rPr>
        <w:t xml:space="preserve"> No</w:t>
      </w:r>
    </w:p>
    <w:p w14:paraId="68DCD521" w14:textId="77A5D2A9" w:rsidR="00A958BD" w:rsidRPr="00A958BD" w:rsidRDefault="00287DD9" w:rsidP="00A958BD">
      <w:pPr>
        <w:pStyle w:val="Ind1"/>
        <w:numPr>
          <w:ilvl w:val="1"/>
          <w:numId w:val="19"/>
        </w:numPr>
        <w:spacing w:line="276" w:lineRule="auto"/>
        <w:contextualSpacing/>
        <w:rPr>
          <w:rFonts w:asciiTheme="minorHAnsi" w:hAnsiTheme="minorHAnsi" w:cs="Times New Roman"/>
        </w:rPr>
      </w:pPr>
      <w:r>
        <w:rPr>
          <w:rFonts w:asciiTheme="minorHAnsi" w:hAnsiTheme="minorHAnsi"/>
          <w:b/>
        </w:rPr>
        <w:t>If n</w:t>
      </w:r>
      <w:r w:rsidR="00A958BD" w:rsidRPr="00A958BD">
        <w:rPr>
          <w:rFonts w:asciiTheme="minorHAnsi" w:hAnsiTheme="minorHAnsi"/>
          <w:b/>
        </w:rPr>
        <w:t>o, have you received approval from the Foundation to make these changes?</w:t>
      </w:r>
      <w:r w:rsidR="00A958BD" w:rsidRPr="00A958BD">
        <w:rPr>
          <w:rFonts w:asciiTheme="minorHAnsi" w:hAnsiTheme="minorHAnsi" w:cs="Times New Roman"/>
          <w:b/>
        </w:rPr>
        <w:t xml:space="preserve"> </w:t>
      </w:r>
      <w:r w:rsidR="00A958BD" w:rsidRPr="00A958BD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147418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8BD" w:rsidRPr="00A958BD">
            <w:rPr>
              <w:rFonts w:ascii="MS Gothic" w:eastAsia="MS Gothic" w:hAnsi="MS Gothic" w:cs="MS Gothic" w:hint="eastAsia"/>
            </w:rPr>
            <w:t>☐</w:t>
          </w:r>
        </w:sdtContent>
      </w:sdt>
      <w:r w:rsidR="00A958BD" w:rsidRPr="00A958BD">
        <w:rPr>
          <w:rFonts w:asciiTheme="minorHAnsi" w:hAnsiTheme="minorHAnsi" w:cs="Times New Roman"/>
        </w:rPr>
        <w:t xml:space="preserve"> Yes</w:t>
      </w:r>
      <w:r w:rsidR="00A958BD" w:rsidRPr="00A958BD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-72528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8BD" w:rsidRPr="00A958BD">
            <w:rPr>
              <w:rFonts w:ascii="MS Gothic" w:eastAsia="MS Gothic" w:hAnsi="MS Gothic" w:cs="MS Gothic" w:hint="eastAsia"/>
            </w:rPr>
            <w:t>☐</w:t>
          </w:r>
        </w:sdtContent>
      </w:sdt>
      <w:r w:rsidR="00A958BD" w:rsidRPr="00A958BD">
        <w:rPr>
          <w:rFonts w:asciiTheme="minorHAnsi" w:hAnsiTheme="minorHAnsi" w:cs="Times New Roman"/>
        </w:rPr>
        <w:t xml:space="preserve"> No</w:t>
      </w:r>
      <w:r w:rsidR="003E4B71">
        <w:rPr>
          <w:rFonts w:asciiTheme="minorHAnsi" w:hAnsiTheme="minorHAnsi" w:cs="Times New Roman"/>
        </w:rPr>
        <w:br/>
      </w:r>
    </w:p>
    <w:p w14:paraId="7AE94DB8" w14:textId="31BADE0F" w:rsidR="00A958BD" w:rsidRPr="00A958BD" w:rsidRDefault="00A958BD" w:rsidP="00A958BD">
      <w:pPr>
        <w:pStyle w:val="ListParagraph"/>
        <w:numPr>
          <w:ilvl w:val="1"/>
          <w:numId w:val="19"/>
        </w:numPr>
      </w:pPr>
      <w:r>
        <w:rPr>
          <w:b/>
        </w:rPr>
        <w:t>Describe any proposed changes to the original intent of the grant</w:t>
      </w:r>
      <w:r w:rsidR="003E4B71">
        <w:rPr>
          <w:b/>
        </w:rPr>
        <w:t>.</w:t>
      </w:r>
    </w:p>
    <w:p w14:paraId="635779E9" w14:textId="77777777" w:rsidR="00A958BD" w:rsidRDefault="00A958BD" w:rsidP="00287DD9">
      <w:pPr>
        <w:ind w:left="1530"/>
      </w:pPr>
    </w:p>
    <w:p w14:paraId="2DECD968" w14:textId="77777777" w:rsidR="00287DD9" w:rsidRPr="00A958BD" w:rsidRDefault="00287DD9" w:rsidP="00287DD9">
      <w:pPr>
        <w:ind w:left="1530"/>
      </w:pPr>
    </w:p>
    <w:p w14:paraId="725D24A0" w14:textId="77777777" w:rsidR="00A958BD" w:rsidRPr="00A958BD" w:rsidRDefault="00A958BD" w:rsidP="00A958BD"/>
    <w:p w14:paraId="7A52F0A7" w14:textId="49E6A869" w:rsidR="00287DD9" w:rsidRDefault="00A958BD" w:rsidP="00287DD9">
      <w:pPr>
        <w:pStyle w:val="ListParagraph"/>
        <w:numPr>
          <w:ilvl w:val="0"/>
          <w:numId w:val="19"/>
        </w:numPr>
        <w:ind w:left="360"/>
      </w:pPr>
      <w:r w:rsidRPr="00A958BD">
        <w:rPr>
          <w:b/>
        </w:rPr>
        <w:t>Provide an update on your program</w:t>
      </w:r>
      <w:r w:rsidR="003E4B71">
        <w:rPr>
          <w:b/>
        </w:rPr>
        <w:t xml:space="preserve">. </w:t>
      </w:r>
      <w:r w:rsidR="00287DD9">
        <w:rPr>
          <w:b/>
        </w:rPr>
        <w:t>What</w:t>
      </w:r>
      <w:r w:rsidRPr="00A958BD">
        <w:rPr>
          <w:b/>
        </w:rPr>
        <w:t xml:space="preserve"> events </w:t>
      </w:r>
      <w:r w:rsidR="003E4B71">
        <w:rPr>
          <w:b/>
        </w:rPr>
        <w:t>are</w:t>
      </w:r>
      <w:r w:rsidRPr="00A958BD">
        <w:rPr>
          <w:b/>
        </w:rPr>
        <w:t xml:space="preserve"> planned,</w:t>
      </w:r>
      <w:r w:rsidR="003E4B71">
        <w:rPr>
          <w:b/>
        </w:rPr>
        <w:t xml:space="preserve"> in progress,</w:t>
      </w:r>
      <w:r w:rsidRPr="00A958BD">
        <w:rPr>
          <w:b/>
        </w:rPr>
        <w:t xml:space="preserve"> already happened, etc.? </w:t>
      </w:r>
      <w:r w:rsidR="00287DD9">
        <w:rPr>
          <w:b/>
        </w:rPr>
        <w:t>How much of the</w:t>
      </w:r>
      <w:r w:rsidRPr="00A958BD">
        <w:rPr>
          <w:b/>
        </w:rPr>
        <w:t xml:space="preserve"> Foundation funds </w:t>
      </w:r>
      <w:r w:rsidR="003E4B71">
        <w:rPr>
          <w:b/>
        </w:rPr>
        <w:t xml:space="preserve">have </w:t>
      </w:r>
      <w:r w:rsidRPr="00A958BD">
        <w:rPr>
          <w:b/>
        </w:rPr>
        <w:t>been used</w:t>
      </w:r>
      <w:r w:rsidR="00287DD9">
        <w:rPr>
          <w:b/>
        </w:rPr>
        <w:t xml:space="preserve"> and for what</w:t>
      </w:r>
      <w:r w:rsidRPr="00287DD9">
        <w:t xml:space="preserve">? </w:t>
      </w:r>
    </w:p>
    <w:p w14:paraId="5AE73179" w14:textId="77777777" w:rsidR="00A958BD" w:rsidRPr="00ED58B5" w:rsidRDefault="00A958BD" w:rsidP="00287DD9">
      <w:pPr>
        <w:pStyle w:val="ListParagraph"/>
        <w:ind w:left="360"/>
        <w:rPr>
          <w:i/>
        </w:rPr>
      </w:pPr>
      <w:r w:rsidRPr="00ED58B5">
        <w:rPr>
          <w:i/>
        </w:rPr>
        <w:t>(</w:t>
      </w:r>
      <w:r w:rsidRPr="00ED58B5">
        <w:rPr>
          <w:i/>
          <w:highlight w:val="yellow"/>
        </w:rPr>
        <w:t>PLEASE NOTE</w:t>
      </w:r>
      <w:r w:rsidRPr="00ED58B5">
        <w:rPr>
          <w:i/>
        </w:rPr>
        <w:t xml:space="preserve">: </w:t>
      </w:r>
      <w:r w:rsidR="00287DD9" w:rsidRPr="00ED58B5">
        <w:rPr>
          <w:i/>
        </w:rPr>
        <w:t>I</w:t>
      </w:r>
      <w:r w:rsidRPr="00ED58B5">
        <w:rPr>
          <w:i/>
        </w:rPr>
        <w:t xml:space="preserve">f you have already used </w:t>
      </w:r>
      <w:r w:rsidRPr="003E4B71">
        <w:rPr>
          <w:b/>
          <w:i/>
        </w:rPr>
        <w:t>all</w:t>
      </w:r>
      <w:r w:rsidRPr="00ED58B5">
        <w:rPr>
          <w:i/>
        </w:rPr>
        <w:t xml:space="preserve"> the grant money from the Foundation, please skip the Mid-Year Report and fill out the Final Report)</w:t>
      </w:r>
    </w:p>
    <w:p w14:paraId="7261E411" w14:textId="77777777" w:rsidR="00A958BD" w:rsidRDefault="00A958BD" w:rsidP="00287DD9">
      <w:pPr>
        <w:pStyle w:val="ListParagraph"/>
        <w:ind w:left="360"/>
      </w:pPr>
    </w:p>
    <w:p w14:paraId="30775CB5" w14:textId="77777777" w:rsidR="00A958BD" w:rsidRDefault="00A958BD" w:rsidP="00287DD9">
      <w:pPr>
        <w:pStyle w:val="ListParagraph"/>
        <w:ind w:left="360"/>
      </w:pPr>
    </w:p>
    <w:p w14:paraId="6E2C6165" w14:textId="77777777" w:rsidR="00A958BD" w:rsidRDefault="00A958BD" w:rsidP="00287DD9">
      <w:pPr>
        <w:ind w:left="360"/>
      </w:pPr>
    </w:p>
    <w:p w14:paraId="37A15122" w14:textId="77777777" w:rsidR="00A958BD" w:rsidRDefault="00A958BD" w:rsidP="00287DD9">
      <w:pPr>
        <w:ind w:left="360"/>
      </w:pPr>
    </w:p>
    <w:p w14:paraId="42B25F7E" w14:textId="77777777" w:rsidR="00A958BD" w:rsidRDefault="00A958BD" w:rsidP="00287DD9">
      <w:pPr>
        <w:ind w:left="360"/>
      </w:pPr>
    </w:p>
    <w:p w14:paraId="50062BF4" w14:textId="77777777" w:rsidR="00D8772A" w:rsidRDefault="00D8772A" w:rsidP="00287DD9">
      <w:pPr>
        <w:ind w:left="360"/>
      </w:pPr>
    </w:p>
    <w:p w14:paraId="4C9BA05E" w14:textId="77777777" w:rsidR="00A958BD" w:rsidRDefault="00A958BD" w:rsidP="00287DD9">
      <w:pPr>
        <w:ind w:left="360"/>
      </w:pPr>
    </w:p>
    <w:p w14:paraId="09641A2E" w14:textId="77777777" w:rsidR="00A958BD" w:rsidRDefault="00A958BD" w:rsidP="00287DD9">
      <w:pPr>
        <w:ind w:left="360"/>
      </w:pPr>
    </w:p>
    <w:p w14:paraId="604D1CFE" w14:textId="77777777" w:rsidR="00A958BD" w:rsidRDefault="00A958BD" w:rsidP="00287DD9">
      <w:pPr>
        <w:ind w:left="360"/>
      </w:pPr>
    </w:p>
    <w:p w14:paraId="095E24A7" w14:textId="77777777" w:rsidR="00A958BD" w:rsidRDefault="00A958BD" w:rsidP="00A958BD"/>
    <w:p w14:paraId="7BB0CF1D" w14:textId="77777777" w:rsidR="00A958BD" w:rsidRDefault="00A958BD" w:rsidP="003E4B71">
      <w:pPr>
        <w:pStyle w:val="Heading1"/>
      </w:pPr>
      <w:r>
        <w:t>Signature of Reporting Party</w:t>
      </w:r>
    </w:p>
    <w:p w14:paraId="4906916F" w14:textId="77777777" w:rsidR="00A958BD" w:rsidRDefault="00A958BD" w:rsidP="00A958BD"/>
    <w:p w14:paraId="1C061995" w14:textId="77777777" w:rsidR="00A958BD" w:rsidRDefault="00A958BD" w:rsidP="00A958BD">
      <w:pPr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C7D73">
        <w:t>Print name: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101CD5" w14:textId="77777777" w:rsidR="00A958BD" w:rsidRDefault="00A958BD" w:rsidP="00A958BD">
      <w:pPr>
        <w:rPr>
          <w:u w:val="single"/>
        </w:rPr>
      </w:pPr>
    </w:p>
    <w:p w14:paraId="522ED797" w14:textId="77777777" w:rsidR="00A958BD" w:rsidRPr="00121C36" w:rsidRDefault="00A958BD" w:rsidP="00A958BD">
      <w:pPr>
        <w:rPr>
          <w:u w:val="single"/>
        </w:rPr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11AF3E" w14:textId="77777777" w:rsidR="00A958BD" w:rsidRPr="00A958BD" w:rsidRDefault="00A958BD" w:rsidP="00A958BD">
      <w:pPr>
        <w:pStyle w:val="ListParagraph"/>
      </w:pPr>
    </w:p>
    <w:sectPr w:rsidR="00A958BD" w:rsidRPr="00A958BD" w:rsidSect="002E5A89">
      <w:headerReference w:type="default" r:id="rId14"/>
      <w:footerReference w:type="default" r:id="rId15"/>
      <w:pgSz w:w="12240" w:h="15840" w:code="1"/>
      <w:pgMar w:top="1008" w:right="1728" w:bottom="1008" w:left="1728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61E4" w14:textId="77777777" w:rsidR="006102E9" w:rsidRDefault="006102E9" w:rsidP="00991033">
      <w:pPr>
        <w:spacing w:before="0" w:after="0"/>
      </w:pPr>
      <w:r>
        <w:separator/>
      </w:r>
    </w:p>
  </w:endnote>
  <w:endnote w:type="continuationSeparator" w:id="0">
    <w:p w14:paraId="5174B9C9" w14:textId="77777777" w:rsidR="006102E9" w:rsidRDefault="006102E9" w:rsidP="009910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1D44" w14:textId="77777777" w:rsidR="00E27E2D" w:rsidRPr="00C10E29" w:rsidRDefault="00E27E2D" w:rsidP="002002BD">
    <w:pPr>
      <w:ind w:left="-720" w:right="-576"/>
      <w:jc w:val="center"/>
      <w:rPr>
        <w:rFonts w:ascii="Calibri Light" w:hAnsi="Calibri Light" w:cs="Microsoft Sans Serif"/>
        <w:color w:val="7C1B02" w:themeColor="accent1"/>
        <w:sz w:val="18"/>
        <w:szCs w:val="18"/>
      </w:rPr>
    </w:pPr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 xml:space="preserve">777 North First Street, Suite </w:t>
    </w:r>
    <w:proofErr w:type="gramStart"/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>4</w:t>
    </w:r>
    <w:r w:rsidR="002D43E3" w:rsidRPr="00C10E29">
      <w:rPr>
        <w:rFonts w:ascii="Calibri Light" w:hAnsi="Calibri Light" w:cs="Microsoft Sans Serif"/>
        <w:color w:val="7C1B02" w:themeColor="accent1"/>
        <w:sz w:val="18"/>
        <w:szCs w:val="18"/>
      </w:rPr>
      <w:t>9</w:t>
    </w:r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>0  |</w:t>
    </w:r>
    <w:proofErr w:type="gramEnd"/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 xml:space="preserve">  San Jose, CA 95112  |  408.995.5219  |  408.995.5865 fax  |  </w:t>
    </w:r>
    <w:r w:rsidR="00C10E29" w:rsidRPr="00C10E29">
      <w:rPr>
        <w:rFonts w:ascii="Calibri Light" w:hAnsi="Calibri Light" w:cs="Microsoft Sans Serif"/>
        <w:color w:val="7C1B02" w:themeColor="accent1"/>
        <w:sz w:val="18"/>
        <w:szCs w:val="18"/>
      </w:rPr>
      <w:t>info@cfoscc.org</w:t>
    </w:r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 xml:space="preserve">  |  www.</w:t>
    </w:r>
    <w:r w:rsidR="00C10E29" w:rsidRPr="00C10E29">
      <w:rPr>
        <w:rFonts w:ascii="Calibri Light" w:hAnsi="Calibri Light" w:cs="Microsoft Sans Serif"/>
        <w:color w:val="7C1B02" w:themeColor="accent1"/>
        <w:sz w:val="18"/>
        <w:szCs w:val="18"/>
      </w:rPr>
      <w:t>cfoscc</w:t>
    </w:r>
    <w:r w:rsidRPr="00C10E29">
      <w:rPr>
        <w:rFonts w:ascii="Calibri Light" w:hAnsi="Calibri Light" w:cs="Microsoft Sans Serif"/>
        <w:color w:val="7C1B02" w:themeColor="accent1"/>
        <w:sz w:val="18"/>
        <w:szCs w:val="18"/>
      </w:rPr>
      <w:t>.org</w:t>
    </w:r>
  </w:p>
  <w:p w14:paraId="354894D1" w14:textId="77777777" w:rsidR="00E27E2D" w:rsidRPr="00991033" w:rsidRDefault="00E27E2D" w:rsidP="00991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CD33C" w14:textId="77777777" w:rsidR="006102E9" w:rsidRDefault="006102E9" w:rsidP="00991033">
      <w:pPr>
        <w:spacing w:before="0" w:after="0"/>
      </w:pPr>
      <w:r>
        <w:separator/>
      </w:r>
    </w:p>
  </w:footnote>
  <w:footnote w:type="continuationSeparator" w:id="0">
    <w:p w14:paraId="43D50D38" w14:textId="77777777" w:rsidR="006102E9" w:rsidRDefault="006102E9" w:rsidP="009910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7AB5" w14:textId="77777777" w:rsidR="00E27E2D" w:rsidRDefault="00C4628A" w:rsidP="00EA5B8C">
    <w:pPr>
      <w:pStyle w:val="Header"/>
      <w:jc w:val="center"/>
    </w:pPr>
    <w:r w:rsidRPr="00C4628A">
      <w:rPr>
        <w:noProof/>
      </w:rPr>
      <w:drawing>
        <wp:inline distT="0" distB="0" distL="0" distR="0" wp14:anchorId="6B7F08C2" wp14:editId="037FFD75">
          <wp:extent cx="2766728" cy="845389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F-Logo-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621" cy="84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D6B"/>
    <w:multiLevelType w:val="hybridMultilevel"/>
    <w:tmpl w:val="722EBCE6"/>
    <w:lvl w:ilvl="0" w:tplc="810E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70108"/>
    <w:multiLevelType w:val="hybridMultilevel"/>
    <w:tmpl w:val="CE30AB88"/>
    <w:lvl w:ilvl="0" w:tplc="185E4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2B2"/>
    <w:multiLevelType w:val="hybridMultilevel"/>
    <w:tmpl w:val="F432C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47B5"/>
    <w:multiLevelType w:val="hybridMultilevel"/>
    <w:tmpl w:val="776CD9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792E65"/>
    <w:multiLevelType w:val="hybridMultilevel"/>
    <w:tmpl w:val="39E45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727C1"/>
    <w:multiLevelType w:val="multilevel"/>
    <w:tmpl w:val="A7B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42FBE"/>
    <w:multiLevelType w:val="hybridMultilevel"/>
    <w:tmpl w:val="24240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277D8"/>
    <w:multiLevelType w:val="hybridMultilevel"/>
    <w:tmpl w:val="596E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08AC"/>
    <w:multiLevelType w:val="hybridMultilevel"/>
    <w:tmpl w:val="A1724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95168D"/>
    <w:multiLevelType w:val="multilevel"/>
    <w:tmpl w:val="95C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341AE"/>
    <w:multiLevelType w:val="hybridMultilevel"/>
    <w:tmpl w:val="F0B4D6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D8629D"/>
    <w:multiLevelType w:val="hybridMultilevel"/>
    <w:tmpl w:val="EA24E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E72D43"/>
    <w:multiLevelType w:val="hybridMultilevel"/>
    <w:tmpl w:val="8ABA7D8A"/>
    <w:lvl w:ilvl="0" w:tplc="7A8A84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</w:rPr>
    </w:lvl>
    <w:lvl w:ilvl="1" w:tplc="AFFA9E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D0793"/>
    <w:multiLevelType w:val="hybridMultilevel"/>
    <w:tmpl w:val="A476AD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6A3FDA"/>
    <w:multiLevelType w:val="hybridMultilevel"/>
    <w:tmpl w:val="FAE6EC9C"/>
    <w:lvl w:ilvl="0" w:tplc="D76E1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34226"/>
    <w:multiLevelType w:val="hybridMultilevel"/>
    <w:tmpl w:val="D58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20650"/>
    <w:multiLevelType w:val="hybridMultilevel"/>
    <w:tmpl w:val="88CC6004"/>
    <w:lvl w:ilvl="0" w:tplc="D3EEDC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5872"/>
    <w:multiLevelType w:val="hybridMultilevel"/>
    <w:tmpl w:val="DDCA3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95DA4"/>
    <w:multiLevelType w:val="hybridMultilevel"/>
    <w:tmpl w:val="2870D0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7"/>
  </w:num>
  <w:num w:numId="5">
    <w:abstractNumId w:val="6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3"/>
  </w:num>
  <w:num w:numId="11">
    <w:abstractNumId w:val="10"/>
  </w:num>
  <w:num w:numId="12">
    <w:abstractNumId w:val="11"/>
  </w:num>
  <w:num w:numId="13">
    <w:abstractNumId w:val="18"/>
  </w:num>
  <w:num w:numId="14">
    <w:abstractNumId w:val="2"/>
  </w:num>
  <w:num w:numId="15">
    <w:abstractNumId w:val="13"/>
  </w:num>
  <w:num w:numId="16">
    <w:abstractNumId w:val="4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E9"/>
    <w:rsid w:val="00016677"/>
    <w:rsid w:val="00031D40"/>
    <w:rsid w:val="00063CA2"/>
    <w:rsid w:val="00064CA8"/>
    <w:rsid w:val="0007452C"/>
    <w:rsid w:val="000A21BB"/>
    <w:rsid w:val="000A5B17"/>
    <w:rsid w:val="000B37AB"/>
    <w:rsid w:val="000B6E2F"/>
    <w:rsid w:val="000D16E3"/>
    <w:rsid w:val="000E3BD0"/>
    <w:rsid w:val="00107288"/>
    <w:rsid w:val="00147017"/>
    <w:rsid w:val="00171544"/>
    <w:rsid w:val="00174209"/>
    <w:rsid w:val="001C0A4C"/>
    <w:rsid w:val="001E07A3"/>
    <w:rsid w:val="002002BD"/>
    <w:rsid w:val="00201367"/>
    <w:rsid w:val="0021682B"/>
    <w:rsid w:val="00286DF4"/>
    <w:rsid w:val="00287DD9"/>
    <w:rsid w:val="002A7B19"/>
    <w:rsid w:val="002D43E3"/>
    <w:rsid w:val="002E1971"/>
    <w:rsid w:val="002E5A89"/>
    <w:rsid w:val="003005F3"/>
    <w:rsid w:val="00305433"/>
    <w:rsid w:val="00307795"/>
    <w:rsid w:val="003245CD"/>
    <w:rsid w:val="003568BF"/>
    <w:rsid w:val="00360608"/>
    <w:rsid w:val="003650F9"/>
    <w:rsid w:val="003654C2"/>
    <w:rsid w:val="003A2F11"/>
    <w:rsid w:val="003B2C32"/>
    <w:rsid w:val="003C709F"/>
    <w:rsid w:val="003E4B71"/>
    <w:rsid w:val="003F7E5E"/>
    <w:rsid w:val="0042599E"/>
    <w:rsid w:val="00441A71"/>
    <w:rsid w:val="004442AA"/>
    <w:rsid w:val="004477AB"/>
    <w:rsid w:val="00463406"/>
    <w:rsid w:val="004774E8"/>
    <w:rsid w:val="004777F3"/>
    <w:rsid w:val="00482948"/>
    <w:rsid w:val="0048296E"/>
    <w:rsid w:val="00490F67"/>
    <w:rsid w:val="004A6468"/>
    <w:rsid w:val="004F1E26"/>
    <w:rsid w:val="00507CB4"/>
    <w:rsid w:val="005112F1"/>
    <w:rsid w:val="005403F5"/>
    <w:rsid w:val="005830B3"/>
    <w:rsid w:val="00592C87"/>
    <w:rsid w:val="005967BF"/>
    <w:rsid w:val="005B30CA"/>
    <w:rsid w:val="005B7BE2"/>
    <w:rsid w:val="005D6B36"/>
    <w:rsid w:val="005E36EC"/>
    <w:rsid w:val="005E4ADE"/>
    <w:rsid w:val="00607111"/>
    <w:rsid w:val="006102E9"/>
    <w:rsid w:val="00632AB1"/>
    <w:rsid w:val="0064335D"/>
    <w:rsid w:val="00650396"/>
    <w:rsid w:val="006B6D22"/>
    <w:rsid w:val="006C34FA"/>
    <w:rsid w:val="006D252D"/>
    <w:rsid w:val="006E39AB"/>
    <w:rsid w:val="007316A4"/>
    <w:rsid w:val="00752597"/>
    <w:rsid w:val="00760DF6"/>
    <w:rsid w:val="00767395"/>
    <w:rsid w:val="007767E1"/>
    <w:rsid w:val="007A7943"/>
    <w:rsid w:val="007C2001"/>
    <w:rsid w:val="007D390B"/>
    <w:rsid w:val="007E3DFA"/>
    <w:rsid w:val="00814E38"/>
    <w:rsid w:val="00832723"/>
    <w:rsid w:val="00852B1E"/>
    <w:rsid w:val="00867EB9"/>
    <w:rsid w:val="00877DC0"/>
    <w:rsid w:val="00887900"/>
    <w:rsid w:val="008918EF"/>
    <w:rsid w:val="0089348E"/>
    <w:rsid w:val="00893A05"/>
    <w:rsid w:val="008A5809"/>
    <w:rsid w:val="008D7445"/>
    <w:rsid w:val="008E38D6"/>
    <w:rsid w:val="008F7744"/>
    <w:rsid w:val="0091502A"/>
    <w:rsid w:val="00916DDA"/>
    <w:rsid w:val="00942621"/>
    <w:rsid w:val="00945430"/>
    <w:rsid w:val="0098375A"/>
    <w:rsid w:val="009850C2"/>
    <w:rsid w:val="00991033"/>
    <w:rsid w:val="009C015C"/>
    <w:rsid w:val="00A42367"/>
    <w:rsid w:val="00A515EB"/>
    <w:rsid w:val="00A5694E"/>
    <w:rsid w:val="00A57BA9"/>
    <w:rsid w:val="00A6059B"/>
    <w:rsid w:val="00A60B4B"/>
    <w:rsid w:val="00A613E6"/>
    <w:rsid w:val="00A66945"/>
    <w:rsid w:val="00A958BD"/>
    <w:rsid w:val="00AB4AAA"/>
    <w:rsid w:val="00AD7EE6"/>
    <w:rsid w:val="00AE5C11"/>
    <w:rsid w:val="00B04297"/>
    <w:rsid w:val="00B4675B"/>
    <w:rsid w:val="00B61896"/>
    <w:rsid w:val="00B6294C"/>
    <w:rsid w:val="00B9100D"/>
    <w:rsid w:val="00B97213"/>
    <w:rsid w:val="00BF18E3"/>
    <w:rsid w:val="00BF708C"/>
    <w:rsid w:val="00C04777"/>
    <w:rsid w:val="00C060E3"/>
    <w:rsid w:val="00C07015"/>
    <w:rsid w:val="00C10E29"/>
    <w:rsid w:val="00C15874"/>
    <w:rsid w:val="00C15CAC"/>
    <w:rsid w:val="00C16085"/>
    <w:rsid w:val="00C4299B"/>
    <w:rsid w:val="00C4628A"/>
    <w:rsid w:val="00C50340"/>
    <w:rsid w:val="00C724A0"/>
    <w:rsid w:val="00C72BA5"/>
    <w:rsid w:val="00C76839"/>
    <w:rsid w:val="00C871B1"/>
    <w:rsid w:val="00CA32D5"/>
    <w:rsid w:val="00CD63D9"/>
    <w:rsid w:val="00CE35B2"/>
    <w:rsid w:val="00D02012"/>
    <w:rsid w:val="00D23C0C"/>
    <w:rsid w:val="00D7288C"/>
    <w:rsid w:val="00D74107"/>
    <w:rsid w:val="00D8772A"/>
    <w:rsid w:val="00D918C5"/>
    <w:rsid w:val="00D91FB6"/>
    <w:rsid w:val="00D95182"/>
    <w:rsid w:val="00DA1531"/>
    <w:rsid w:val="00DC093E"/>
    <w:rsid w:val="00DE40C4"/>
    <w:rsid w:val="00DF1B08"/>
    <w:rsid w:val="00DF1FF2"/>
    <w:rsid w:val="00DF5BBA"/>
    <w:rsid w:val="00E124A3"/>
    <w:rsid w:val="00E27E2D"/>
    <w:rsid w:val="00E40CA3"/>
    <w:rsid w:val="00E51D15"/>
    <w:rsid w:val="00E534C9"/>
    <w:rsid w:val="00E61FDE"/>
    <w:rsid w:val="00E9107F"/>
    <w:rsid w:val="00E97A3B"/>
    <w:rsid w:val="00EA4C47"/>
    <w:rsid w:val="00EA5B8C"/>
    <w:rsid w:val="00EB5DA9"/>
    <w:rsid w:val="00EB7807"/>
    <w:rsid w:val="00EC0919"/>
    <w:rsid w:val="00ED58B5"/>
    <w:rsid w:val="00F21D75"/>
    <w:rsid w:val="00F2629A"/>
    <w:rsid w:val="00F30E4E"/>
    <w:rsid w:val="00F34015"/>
    <w:rsid w:val="00F3491E"/>
    <w:rsid w:val="00F378EB"/>
    <w:rsid w:val="00F41F24"/>
    <w:rsid w:val="00F5773D"/>
    <w:rsid w:val="00F70123"/>
    <w:rsid w:val="00F9469A"/>
    <w:rsid w:val="00FA0514"/>
    <w:rsid w:val="00FA7CAA"/>
    <w:rsid w:val="00FC3B90"/>
    <w:rsid w:val="00FC4E5B"/>
    <w:rsid w:val="00FC4F51"/>
    <w:rsid w:val="00FD0B5C"/>
    <w:rsid w:val="00FD1AA6"/>
    <w:rsid w:val="00FE0295"/>
    <w:rsid w:val="00FE6698"/>
    <w:rsid w:val="00FE79D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6F622371"/>
  <w15:docId w15:val="{5937C0A0-974F-40F2-8406-0B568182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4C47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rFonts w:asciiTheme="minorHAnsi" w:hAnsiTheme="minorHAnsi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E4B71"/>
    <w:pPr>
      <w:keepNext/>
      <w:tabs>
        <w:tab w:val="clear" w:pos="360"/>
        <w:tab w:val="clear" w:pos="720"/>
        <w:tab w:val="clear" w:pos="1080"/>
        <w:tab w:val="clear" w:pos="1440"/>
      </w:tabs>
      <w:spacing w:before="0" w:line="240" w:lineRule="atLeast"/>
      <w:outlineLvl w:val="0"/>
    </w:pPr>
    <w:rPr>
      <w:rFonts w:ascii="Garamond" w:hAnsi="Garamond"/>
      <w:b/>
      <w:color w:val="7C1B02"/>
      <w:sz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A4C47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 w:line="240" w:lineRule="atLeast"/>
      <w:outlineLvl w:val="1"/>
    </w:pPr>
    <w:rPr>
      <w:rFonts w:ascii="Garamond" w:hAnsi="Garamond"/>
      <w:smallCaps/>
      <w:color w:val="auto"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287DD9"/>
    <w:pPr>
      <w:keepNext/>
      <w:keepLines/>
      <w:spacing w:before="200"/>
      <w:jc w:val="center"/>
      <w:outlineLvl w:val="2"/>
    </w:pPr>
    <w:rPr>
      <w:rFonts w:ascii="Garamond" w:eastAsiaTheme="majorEastAsia" w:hAnsi="Garamond" w:cstheme="majorBidi"/>
      <w:b/>
      <w:bCs/>
      <w:color w:val="517E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BalloonText">
    <w:name w:val="Balloon Text"/>
    <w:basedOn w:val="Normal"/>
    <w:link w:val="BalloonTextChar"/>
    <w:rsid w:val="00C462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28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C4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3E4B71"/>
    <w:rPr>
      <w:rFonts w:ascii="Garamond" w:hAnsi="Garamond"/>
      <w:b/>
      <w:color w:val="7C1B02"/>
      <w:sz w:val="32"/>
    </w:rPr>
  </w:style>
  <w:style w:type="character" w:customStyle="1" w:styleId="Heading2Char">
    <w:name w:val="Heading 2 Char"/>
    <w:basedOn w:val="DefaultParagraphFont"/>
    <w:link w:val="Heading2"/>
    <w:rsid w:val="00EA4C47"/>
    <w:rPr>
      <w:rFonts w:ascii="Garamond" w:hAnsi="Garamond"/>
      <w:smallCaps/>
      <w:sz w:val="28"/>
    </w:rPr>
  </w:style>
  <w:style w:type="character" w:styleId="Emphasis">
    <w:name w:val="Emphasis"/>
    <w:basedOn w:val="DefaultParagraphFont"/>
    <w:uiPriority w:val="1"/>
    <w:qFormat/>
    <w:rsid w:val="00EA4C47"/>
    <w:rPr>
      <w:i/>
      <w:iCs/>
    </w:rPr>
  </w:style>
  <w:style w:type="paragraph" w:styleId="Title">
    <w:name w:val="Title"/>
    <w:basedOn w:val="Normal"/>
    <w:next w:val="Normal"/>
    <w:link w:val="TitleChar"/>
    <w:autoRedefine/>
    <w:qFormat/>
    <w:rsid w:val="00C10E29"/>
    <w:pPr>
      <w:pBdr>
        <w:bottom w:val="single" w:sz="8" w:space="4" w:color="7C1B02" w:themeColor="accent1"/>
      </w:pBdr>
      <w:spacing w:before="0"/>
      <w:contextualSpacing/>
      <w:jc w:val="center"/>
    </w:pPr>
    <w:rPr>
      <w:rFonts w:ascii="Garamond" w:eastAsiaTheme="majorEastAsia" w:hAnsi="Garamond" w:cstheme="majorBidi"/>
      <w:b/>
      <w:smallCaps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10E29"/>
    <w:rPr>
      <w:rFonts w:ascii="Garamond" w:eastAsiaTheme="majorEastAsia" w:hAnsi="Garamond" w:cstheme="majorBidi"/>
      <w:b/>
      <w:smallCaps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287DD9"/>
    <w:rPr>
      <w:rFonts w:ascii="Garamond" w:eastAsiaTheme="majorEastAsia" w:hAnsi="Garamond" w:cstheme="majorBidi"/>
      <w:b/>
      <w:bCs/>
      <w:color w:val="517E00"/>
      <w:sz w:val="28"/>
    </w:rPr>
  </w:style>
  <w:style w:type="paragraph" w:customStyle="1" w:styleId="Ind1">
    <w:name w:val="Ind 1"/>
    <w:basedOn w:val="Normal"/>
    <w:rsid w:val="00A958BD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character" w:styleId="CommentReference">
    <w:name w:val="annotation reference"/>
    <w:basedOn w:val="DefaultParagraphFont"/>
    <w:rsid w:val="00F41F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1F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1F24"/>
    <w:rPr>
      <w:rFonts w:asciiTheme="minorHAnsi" w:hAnsiTheme="minorHAns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41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41F24"/>
    <w:rPr>
      <w:rFonts w:asciiTheme="minorHAnsi" w:hAnsiTheme="minorHAnsi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10E2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C10E29"/>
    <w:rPr>
      <w:color w:val="FE6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tto@cfoscc.org" TargetMode="External"/><Relationship Id="rId13" Type="http://schemas.openxmlformats.org/officeDocument/2006/relationships/hyperlink" Target="mailto:galetto@cfos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ving.cfoscc.org/grant-applica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ving.cfoscc.org/grant-applica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iving.cfosc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etto@cfoscc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tto\AppData\Roaming\Microsoft\Templates\CCF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CF Colors">
      <a:dk1>
        <a:sysClr val="windowText" lastClr="000000"/>
      </a:dk1>
      <a:lt1>
        <a:sysClr val="window" lastClr="FFFFFF"/>
      </a:lt1>
      <a:dk2>
        <a:srgbClr val="76923C"/>
      </a:dk2>
      <a:lt2>
        <a:srgbClr val="EEECE1"/>
      </a:lt2>
      <a:accent1>
        <a:srgbClr val="7C1B02"/>
      </a:accent1>
      <a:accent2>
        <a:srgbClr val="F78F1E"/>
      </a:accent2>
      <a:accent3>
        <a:srgbClr val="517E00"/>
      </a:accent3>
      <a:accent4>
        <a:srgbClr val="974806"/>
      </a:accent4>
      <a:accent5>
        <a:srgbClr val="3E0D00"/>
      </a:accent5>
      <a:accent6>
        <a:srgbClr val="FBD5B5"/>
      </a:accent6>
      <a:hlink>
        <a:srgbClr val="0000FF"/>
      </a:hlink>
      <a:folHlink>
        <a:srgbClr val="FE66FF"/>
      </a:folHlink>
    </a:clrScheme>
    <a:fontScheme name="CCF Fonts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5F66-8700-4F51-BD66-2725BB49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CCF Letterhead Template</Template>
  <TotalTime>22</TotalTime>
  <Pages>2</Pages>
  <Words>276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text here</vt:lpstr>
    </vt:vector>
  </TitlesOfParts>
  <Company>PRx Inc</Company>
  <LinksUpToDate>false</LinksUpToDate>
  <CharactersWithSpaces>2400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mailto:Info@CFOSCC.org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text here</dc:title>
  <dc:creator>Marie Galetto</dc:creator>
  <cp:lastModifiedBy>Marie Galetto</cp:lastModifiedBy>
  <cp:revision>9</cp:revision>
  <cp:lastPrinted>2016-06-23T20:54:00Z</cp:lastPrinted>
  <dcterms:created xsi:type="dcterms:W3CDTF">2018-10-22T20:41:00Z</dcterms:created>
  <dcterms:modified xsi:type="dcterms:W3CDTF">2018-11-13T18:08:00Z</dcterms:modified>
</cp:coreProperties>
</file>