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4E" w:rsidRDefault="006102E9" w:rsidP="00C10E29">
      <w:pPr>
        <w:pStyle w:val="Title"/>
      </w:pPr>
      <w:r>
        <w:t>Mid-Year Report</w:t>
      </w:r>
    </w:p>
    <w:p w:rsidR="00C10E29" w:rsidRPr="00C10E29" w:rsidRDefault="00C10E29" w:rsidP="005B30CA">
      <w:pPr>
        <w:ind w:left="-90" w:right="-36"/>
        <w:jc w:val="center"/>
        <w:rPr>
          <w:rFonts w:ascii="Calibri Light" w:hAnsi="Calibri Light"/>
        </w:rPr>
      </w:pPr>
      <w:r w:rsidRPr="00C10E29">
        <w:rPr>
          <w:rFonts w:ascii="Calibri Light" w:hAnsi="Calibri Light"/>
        </w:rPr>
        <w:t>This repo</w:t>
      </w:r>
      <w:bookmarkStart w:id="0" w:name="_GoBack"/>
      <w:bookmarkEnd w:id="0"/>
      <w:r w:rsidRPr="00C10E29">
        <w:rPr>
          <w:rFonts w:ascii="Calibri Light" w:hAnsi="Calibri Light"/>
        </w:rPr>
        <w:t xml:space="preserve">rt is due </w:t>
      </w:r>
      <w:r w:rsidRPr="00C10E29">
        <w:rPr>
          <w:rFonts w:ascii="Calibri Light" w:hAnsi="Calibri Light"/>
          <w:highlight w:val="yellow"/>
        </w:rPr>
        <w:t>Dec 31 by 11:59pm</w:t>
      </w:r>
      <w:r>
        <w:rPr>
          <w:rFonts w:ascii="Calibri Light" w:hAnsi="Calibri Light"/>
        </w:rPr>
        <w:t xml:space="preserve">. If you need an extension, </w:t>
      </w:r>
      <w:r w:rsidR="005B30CA">
        <w:rPr>
          <w:rFonts w:ascii="Calibri Light" w:hAnsi="Calibri Light"/>
        </w:rPr>
        <w:t xml:space="preserve">email Marie at </w:t>
      </w:r>
      <w:hyperlink r:id="rId8" w:history="1">
        <w:r w:rsidR="005B30CA" w:rsidRPr="00287DD9">
          <w:rPr>
            <w:rStyle w:val="Hyperlink"/>
            <w:color w:val="517E00" w:themeColor="accent3"/>
          </w:rPr>
          <w:t>galetto@cfoscc.org</w:t>
        </w:r>
      </w:hyperlink>
      <w:r>
        <w:rPr>
          <w:rFonts w:ascii="Calibri Light" w:hAnsi="Calibri Light"/>
        </w:rPr>
        <w:t>.</w:t>
      </w:r>
    </w:p>
    <w:p w:rsidR="006102E9" w:rsidRDefault="006102E9" w:rsidP="00287DD9">
      <w:pPr>
        <w:pStyle w:val="Heading3"/>
      </w:pPr>
      <w:r>
        <w:t>2017-2018 Grant Cycle</w:t>
      </w:r>
    </w:p>
    <w:p w:rsidR="00A958BD" w:rsidRDefault="00A958BD" w:rsidP="00A958BD"/>
    <w:p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Program Name</w:t>
      </w:r>
      <w:r w:rsidR="00D8772A" w:rsidRPr="00C10E29">
        <w:rPr>
          <w:rFonts w:ascii="Calibri Light" w:hAnsi="Calibri Light"/>
          <w:b/>
        </w:rPr>
        <w:t xml:space="preserve"> &amp; Application Number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="00D8772A" w:rsidRPr="00C10E29">
        <w:rPr>
          <w:rFonts w:ascii="Calibri Light" w:hAnsi="Calibri Light"/>
          <w:u w:val="single"/>
        </w:rPr>
        <w:t>_________________________________________________________________________</w:t>
      </w:r>
    </w:p>
    <w:p w:rsidR="00A958BD" w:rsidRPr="00C10E29" w:rsidRDefault="00A958BD" w:rsidP="00A958BD">
      <w:pPr>
        <w:spacing w:line="360" w:lineRule="auto"/>
        <w:rPr>
          <w:rFonts w:ascii="Calibri Light" w:hAnsi="Calibri Light"/>
          <w:b/>
        </w:rPr>
      </w:pPr>
      <w:r w:rsidRPr="00C10E29">
        <w:rPr>
          <w:rFonts w:ascii="Calibri Light" w:hAnsi="Calibri Light"/>
          <w:b/>
        </w:rPr>
        <w:t xml:space="preserve">Application Area (highlight/circle one):   </w:t>
      </w:r>
      <w:r w:rsidRPr="00C10E29">
        <w:rPr>
          <w:rFonts w:ascii="Calibri Light" w:hAnsi="Calibri Light"/>
        </w:rPr>
        <w:t xml:space="preserve">Apolonia Andre Fund for Liturgical Music   / </w:t>
      </w:r>
      <w:r w:rsidRPr="00C10E29">
        <w:rPr>
          <w:rFonts w:ascii="Calibri Light" w:hAnsi="Calibri Light"/>
        </w:rPr>
        <w:br/>
        <w:t xml:space="preserve">Parish Outreach   /   Parish Stewardship   /   Pastoral Ministry Training and Formation </w:t>
      </w:r>
      <w:r w:rsidRPr="00C10E29">
        <w:rPr>
          <w:rFonts w:ascii="Calibri Light" w:hAnsi="Calibri Light"/>
          <w:b/>
        </w:rPr>
        <w:t xml:space="preserve"> </w:t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Amount Awarded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Date Grant Awarded</w:t>
      </w:r>
      <w:r w:rsidRPr="00C10E29">
        <w:rPr>
          <w:rFonts w:ascii="Calibri Light" w:hAnsi="Calibri Light"/>
        </w:rPr>
        <w:t xml:space="preserve">:  </w:t>
      </w:r>
      <w:r w:rsidRPr="00C10E29">
        <w:rPr>
          <w:rFonts w:ascii="Calibri Light" w:hAnsi="Calibri Light"/>
          <w:u w:val="single"/>
        </w:rPr>
        <w:t>June 2017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  <w:t xml:space="preserve">     </w:t>
      </w:r>
    </w:p>
    <w:p w:rsidR="00A958BD" w:rsidRDefault="00A958BD" w:rsidP="00287DD9">
      <w:pPr>
        <w:pStyle w:val="Heading3"/>
      </w:pPr>
      <w:r>
        <w:t>Reporting Party</w:t>
      </w:r>
      <w:r w:rsidRPr="00136DCF">
        <w:t xml:space="preserve"> </w:t>
      </w:r>
    </w:p>
    <w:p w:rsidR="00A958BD" w:rsidRPr="00C10E29" w:rsidRDefault="00C10E29" w:rsidP="00A958BD">
      <w:pPr>
        <w:spacing w:line="480" w:lineRule="auto"/>
        <w:rPr>
          <w:rFonts w:ascii="Calibri Light" w:hAnsi="Calibri Light"/>
          <w:u w:val="single"/>
        </w:rPr>
      </w:pPr>
      <w:r>
        <w:rPr>
          <w:b/>
        </w:rPr>
        <w:br/>
      </w:r>
      <w:r w:rsidR="00A958BD" w:rsidRPr="00C10E29">
        <w:rPr>
          <w:rFonts w:ascii="Calibri Light" w:hAnsi="Calibri Light"/>
          <w:b/>
        </w:rPr>
        <w:t>Name</w:t>
      </w:r>
      <w:r w:rsidR="00A958BD" w:rsidRPr="00C10E29">
        <w:rPr>
          <w:rFonts w:ascii="Calibri Light" w:hAnsi="Calibri Light"/>
        </w:rPr>
        <w:t xml:space="preserve">:  </w:t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  <w:t xml:space="preserve"> </w:t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</w:r>
      <w:r w:rsidR="00A958BD" w:rsidRPr="00C10E29">
        <w:rPr>
          <w:rFonts w:ascii="Calibri Light" w:hAnsi="Calibri Light"/>
          <w:u w:val="single"/>
        </w:rPr>
        <w:tab/>
        <w:t xml:space="preserve">                                          </w:t>
      </w:r>
      <w:r w:rsidR="00A958BD" w:rsidRPr="00C10E29">
        <w:rPr>
          <w:rFonts w:ascii="Calibri Light" w:hAnsi="Calibri Light"/>
        </w:rPr>
        <w:t xml:space="preserve">                                                                                                                           </w:t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Title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Parish/Organization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Address</w:t>
      </w:r>
      <w:r w:rsidRPr="00C10E29">
        <w:rPr>
          <w:rFonts w:ascii="Calibri Light" w:hAnsi="Calibri Light"/>
        </w:rPr>
        <w:t xml:space="preserve">: 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City, State, Zip</w:t>
      </w:r>
      <w:r w:rsidRPr="00C10E29">
        <w:rPr>
          <w:rFonts w:ascii="Calibri Light" w:hAnsi="Calibri Light"/>
        </w:rPr>
        <w:t>:</w:t>
      </w:r>
      <w:r w:rsidRPr="00C10E29">
        <w:rPr>
          <w:rFonts w:ascii="Calibri Light" w:hAnsi="Calibri Light"/>
          <w:u w:val="single"/>
        </w:rPr>
        <w:t xml:space="preserve"> 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Phone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Email</w:t>
      </w:r>
      <w:r w:rsidRPr="00C10E29">
        <w:rPr>
          <w:rFonts w:ascii="Calibri Light" w:hAnsi="Calibri Light"/>
        </w:rPr>
        <w:t>:</w:t>
      </w:r>
      <w:r w:rsidRPr="00C10E29">
        <w:rPr>
          <w:rFonts w:ascii="Calibri Light" w:hAnsi="Calibri Light"/>
          <w:u w:val="single"/>
        </w:rPr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:rsidR="00A958BD" w:rsidRPr="00C10E29" w:rsidRDefault="00287DD9" w:rsidP="00287DD9">
      <w:pPr>
        <w:jc w:val="center"/>
        <w:rPr>
          <w:rFonts w:ascii="Calibri Light" w:hAnsi="Calibri Light"/>
        </w:rPr>
      </w:pPr>
      <w:r w:rsidRPr="00C10E29">
        <w:rPr>
          <w:rFonts w:ascii="Calibri Light" w:hAnsi="Calibri Light"/>
          <w:highlight w:val="yellow"/>
        </w:rPr>
        <w:t>PLEASE NOTE</w:t>
      </w:r>
      <w:r w:rsidRPr="00C10E29">
        <w:rPr>
          <w:rFonts w:ascii="Calibri Light" w:hAnsi="Calibri Light"/>
        </w:rPr>
        <w:t xml:space="preserve">: If you have already used </w:t>
      </w:r>
      <w:r w:rsidRPr="00C10E29">
        <w:rPr>
          <w:rFonts w:ascii="Calibri Light" w:hAnsi="Calibri Light"/>
          <w:b/>
          <w:i/>
        </w:rPr>
        <w:t>all</w:t>
      </w:r>
      <w:r w:rsidRPr="00C10E29">
        <w:rPr>
          <w:rFonts w:ascii="Calibri Light" w:hAnsi="Calibri Light"/>
        </w:rPr>
        <w:t xml:space="preserve"> the grant money from the Foundation, please skip the Mid-Year Report and fill out the Final Report.</w:t>
      </w:r>
      <w:r w:rsidRPr="00C10E29">
        <w:rPr>
          <w:rFonts w:ascii="Calibri Light" w:hAnsi="Calibri Light"/>
        </w:rPr>
        <w:br/>
      </w:r>
    </w:p>
    <w:p w:rsidR="00A958BD" w:rsidRPr="00C10E29" w:rsidRDefault="00A958BD" w:rsidP="00287DD9">
      <w:pPr>
        <w:jc w:val="center"/>
        <w:rPr>
          <w:rFonts w:ascii="Calibri Light" w:hAnsi="Calibri Light"/>
          <w:i/>
        </w:rPr>
      </w:pPr>
      <w:r w:rsidRPr="00C10E29">
        <w:rPr>
          <w:rFonts w:ascii="Calibri Light" w:hAnsi="Calibri Light"/>
          <w:i/>
        </w:rPr>
        <w:t>Please log</w:t>
      </w:r>
      <w:r w:rsidR="00C10E29">
        <w:rPr>
          <w:rFonts w:ascii="Calibri Light" w:hAnsi="Calibri Light"/>
          <w:i/>
        </w:rPr>
        <w:t xml:space="preserve"> </w:t>
      </w:r>
      <w:r w:rsidRPr="00C10E29">
        <w:rPr>
          <w:rFonts w:ascii="Calibri Light" w:hAnsi="Calibri Light"/>
          <w:i/>
        </w:rPr>
        <w:t xml:space="preserve">in to the application portal to review your original application before completing this </w:t>
      </w:r>
      <w:r w:rsidR="00287DD9" w:rsidRPr="00C10E29">
        <w:rPr>
          <w:rFonts w:ascii="Calibri Light" w:hAnsi="Calibri Light"/>
          <w:i/>
        </w:rPr>
        <w:t xml:space="preserve">report. </w:t>
      </w:r>
      <w:r w:rsidRPr="00C10E29">
        <w:rPr>
          <w:rFonts w:ascii="Calibri Light" w:hAnsi="Calibri Light"/>
          <w:i/>
        </w:rPr>
        <w:t xml:space="preserve">Login at: </w:t>
      </w:r>
      <w:hyperlink r:id="rId9" w:history="1">
        <w:r w:rsidRPr="00C10E29">
          <w:rPr>
            <w:rStyle w:val="Hyperlink"/>
            <w:rFonts w:ascii="Calibri Light" w:hAnsi="Calibri Light"/>
            <w:b/>
            <w:color w:val="517E00" w:themeColor="accent3"/>
          </w:rPr>
          <w:t>givi</w:t>
        </w:r>
        <w:r w:rsidRPr="00C10E29">
          <w:rPr>
            <w:rStyle w:val="Hyperlink"/>
            <w:rFonts w:ascii="Calibri Light" w:hAnsi="Calibri Light"/>
            <w:b/>
            <w:color w:val="517E00" w:themeColor="accent3"/>
          </w:rPr>
          <w:t>n</w:t>
        </w:r>
        <w:r w:rsidRPr="00C10E29">
          <w:rPr>
            <w:rStyle w:val="Hyperlink"/>
            <w:rFonts w:ascii="Calibri Light" w:hAnsi="Calibri Light"/>
            <w:b/>
            <w:color w:val="517E00" w:themeColor="accent3"/>
          </w:rPr>
          <w:t>g.cfoscc.org/grant-applicant</w:t>
        </w:r>
      </w:hyperlink>
    </w:p>
    <w:p w:rsidR="00A958BD" w:rsidRDefault="00A958BD" w:rsidP="00287DD9">
      <w:pPr>
        <w:pStyle w:val="Heading3"/>
      </w:pPr>
      <w:r>
        <w:lastRenderedPageBreak/>
        <w:t>Update on the Progress of the Project</w:t>
      </w:r>
    </w:p>
    <w:p w:rsidR="00A958BD" w:rsidRPr="00A958BD" w:rsidRDefault="00A958BD" w:rsidP="00A958BD">
      <w:pPr>
        <w:pStyle w:val="Ind1"/>
        <w:numPr>
          <w:ilvl w:val="0"/>
          <w:numId w:val="19"/>
        </w:numPr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A958BD">
        <w:rPr>
          <w:rFonts w:asciiTheme="minorHAnsi" w:hAnsiTheme="minorHAnsi"/>
          <w:b/>
        </w:rPr>
        <w:t>Is your program still on track as originally stated in your appl</w:t>
      </w:r>
      <w:r w:rsidR="00F41F24">
        <w:rPr>
          <w:rFonts w:asciiTheme="minorHAnsi" w:hAnsiTheme="minorHAnsi"/>
          <w:b/>
        </w:rPr>
        <w:t>ication?</w:t>
      </w:r>
      <w:r w:rsidRPr="00A958BD">
        <w:rPr>
          <w:rFonts w:asciiTheme="minorHAnsi" w:hAnsiTheme="minorHAnsi" w:cs="Times New Roman"/>
          <w:b/>
        </w:rPr>
        <w:t xml:space="preserve">  </w:t>
      </w:r>
      <w:r w:rsidR="00287DD9">
        <w:rPr>
          <w:rFonts w:asciiTheme="minorHAnsi" w:hAnsiTheme="minorHAnsi" w:cs="Times New Roman"/>
          <w:b/>
        </w:rPr>
        <w:br/>
      </w:r>
      <w:r w:rsidRPr="00287DD9">
        <w:rPr>
          <w:rFonts w:asciiTheme="minorHAnsi" w:hAnsiTheme="minorHAnsi" w:cs="Times New Roman"/>
        </w:rPr>
        <w:t xml:space="preserve">(View your application(s) </w:t>
      </w:r>
      <w:hyperlink r:id="rId10" w:history="1">
        <w:r w:rsidRPr="00287DD9">
          <w:rPr>
            <w:rStyle w:val="Hyperlink"/>
            <w:rFonts w:asciiTheme="minorHAnsi" w:hAnsiTheme="minorHAnsi" w:cs="Times New Roman"/>
            <w:color w:val="517E00" w:themeColor="accent3"/>
          </w:rPr>
          <w:t>online</w:t>
        </w:r>
      </w:hyperlink>
      <w:r w:rsidRPr="00287DD9">
        <w:rPr>
          <w:rFonts w:asciiTheme="minorHAnsi" w:hAnsiTheme="minorHAnsi" w:cs="Times New Roman"/>
        </w:rPr>
        <w:t xml:space="preserve">, or contact the Grants Program Manager for assistance at </w:t>
      </w:r>
      <w:hyperlink r:id="rId11" w:history="1">
        <w:r w:rsidRPr="00287DD9">
          <w:rPr>
            <w:rStyle w:val="Hyperlink"/>
            <w:rFonts w:asciiTheme="minorHAnsi" w:hAnsiTheme="minorHAnsi" w:cs="Times New Roman"/>
            <w:color w:val="517E00" w:themeColor="accent3"/>
          </w:rPr>
          <w:t>galetto@cfoscc.org</w:t>
        </w:r>
      </w:hyperlink>
      <w:r w:rsidRPr="00287DD9">
        <w:rPr>
          <w:rFonts w:asciiTheme="minorHAnsi" w:hAnsiTheme="minorHAnsi" w:cs="Times New Roman"/>
        </w:rPr>
        <w:t>)</w:t>
      </w:r>
      <w:r w:rsidRPr="00A958BD">
        <w:rPr>
          <w:rFonts w:asciiTheme="minorHAnsi" w:hAnsiTheme="minorHAnsi" w:cs="Times New Roman"/>
          <w:b/>
        </w:rPr>
        <w:t xml:space="preserve"> </w:t>
      </w:r>
      <w:r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13306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Pr="00A958BD">
        <w:rPr>
          <w:rFonts w:asciiTheme="minorHAnsi" w:hAnsiTheme="minorHAnsi" w:cs="Times New Roman"/>
        </w:rPr>
        <w:t xml:space="preserve"> Yes</w:t>
      </w:r>
      <w:r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8498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Pr="00A958BD">
        <w:rPr>
          <w:rFonts w:asciiTheme="minorHAnsi" w:hAnsiTheme="minorHAnsi" w:cs="Times New Roman"/>
        </w:rPr>
        <w:t xml:space="preserve"> No</w:t>
      </w:r>
    </w:p>
    <w:p w:rsidR="00A958BD" w:rsidRPr="00A958BD" w:rsidRDefault="00287DD9" w:rsidP="00A958BD">
      <w:pPr>
        <w:pStyle w:val="Ind1"/>
        <w:numPr>
          <w:ilvl w:val="1"/>
          <w:numId w:val="19"/>
        </w:numPr>
        <w:spacing w:line="276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/>
          <w:b/>
        </w:rPr>
        <w:t>If n</w:t>
      </w:r>
      <w:r w:rsidR="00A958BD" w:rsidRPr="00A958BD">
        <w:rPr>
          <w:rFonts w:asciiTheme="minorHAnsi" w:hAnsiTheme="minorHAnsi"/>
          <w:b/>
        </w:rPr>
        <w:t>o, have you received approval from the Foundation to make these changes?</w:t>
      </w:r>
      <w:r w:rsidR="00A958BD" w:rsidRPr="00A958BD">
        <w:rPr>
          <w:rFonts w:asciiTheme="minorHAnsi" w:hAnsiTheme="minorHAnsi" w:cs="Times New Roman"/>
          <w:b/>
        </w:rPr>
        <w:t xml:space="preserve"> </w:t>
      </w:r>
      <w:r w:rsidR="00A958BD"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14741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Yes</w:t>
      </w:r>
      <w:r w:rsidR="00A958BD"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72528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No</w:t>
      </w:r>
    </w:p>
    <w:p w:rsidR="00A958BD" w:rsidRPr="00A958BD" w:rsidRDefault="00A958BD" w:rsidP="00A958BD">
      <w:pPr>
        <w:pStyle w:val="ListParagraph"/>
        <w:numPr>
          <w:ilvl w:val="1"/>
          <w:numId w:val="19"/>
        </w:numPr>
      </w:pPr>
      <w:r>
        <w:rPr>
          <w:b/>
        </w:rPr>
        <w:t>Describe any proposed changes to the original intent of the grant:</w:t>
      </w:r>
    </w:p>
    <w:p w:rsidR="00A958BD" w:rsidRDefault="00A958BD" w:rsidP="00287DD9">
      <w:pPr>
        <w:ind w:left="1530"/>
      </w:pPr>
    </w:p>
    <w:p w:rsidR="00287DD9" w:rsidRPr="00A958BD" w:rsidRDefault="00287DD9" w:rsidP="00287DD9">
      <w:pPr>
        <w:ind w:left="1530"/>
      </w:pPr>
    </w:p>
    <w:p w:rsidR="00A958BD" w:rsidRPr="00A958BD" w:rsidRDefault="00A958BD" w:rsidP="00A958BD"/>
    <w:p w:rsidR="00287DD9" w:rsidRDefault="00A958BD" w:rsidP="00287DD9">
      <w:pPr>
        <w:pStyle w:val="ListParagraph"/>
        <w:numPr>
          <w:ilvl w:val="0"/>
          <w:numId w:val="19"/>
        </w:numPr>
        <w:ind w:left="360"/>
      </w:pPr>
      <w:r w:rsidRPr="00A958BD">
        <w:rPr>
          <w:b/>
        </w:rPr>
        <w:t xml:space="preserve">Provide an update on your program: </w:t>
      </w:r>
      <w:r w:rsidR="00287DD9">
        <w:rPr>
          <w:b/>
        </w:rPr>
        <w:t>What</w:t>
      </w:r>
      <w:r w:rsidRPr="00A958BD">
        <w:rPr>
          <w:b/>
        </w:rPr>
        <w:t xml:space="preserve"> events been planned, already happened, etc.? </w:t>
      </w:r>
      <w:r w:rsidR="00287DD9">
        <w:rPr>
          <w:b/>
        </w:rPr>
        <w:t>How much of the</w:t>
      </w:r>
      <w:r w:rsidRPr="00A958BD">
        <w:rPr>
          <w:b/>
        </w:rPr>
        <w:t xml:space="preserve"> Foundation funds been used</w:t>
      </w:r>
      <w:r w:rsidR="00287DD9">
        <w:rPr>
          <w:b/>
        </w:rPr>
        <w:t xml:space="preserve"> and for what</w:t>
      </w:r>
      <w:r w:rsidRPr="00287DD9">
        <w:t xml:space="preserve">? </w:t>
      </w:r>
    </w:p>
    <w:p w:rsidR="00A958BD" w:rsidRPr="00287DD9" w:rsidRDefault="00A958BD" w:rsidP="00287DD9">
      <w:pPr>
        <w:pStyle w:val="ListParagraph"/>
        <w:ind w:left="360"/>
      </w:pPr>
      <w:r w:rsidRPr="00287DD9">
        <w:t>(</w:t>
      </w:r>
      <w:r w:rsidRPr="00287DD9">
        <w:rPr>
          <w:highlight w:val="yellow"/>
        </w:rPr>
        <w:t>PLEASE NOTE</w:t>
      </w:r>
      <w:r w:rsidRPr="00287DD9">
        <w:t xml:space="preserve">: </w:t>
      </w:r>
      <w:r w:rsidR="00287DD9">
        <w:t>I</w:t>
      </w:r>
      <w:r w:rsidRPr="00287DD9">
        <w:t xml:space="preserve">f you have already used </w:t>
      </w:r>
      <w:r w:rsidRPr="00287DD9">
        <w:rPr>
          <w:i/>
        </w:rPr>
        <w:t>all</w:t>
      </w:r>
      <w:r w:rsidRPr="00287DD9">
        <w:t xml:space="preserve"> the grant money from the Foundation, please skip the Mid-Year Report and fill out the Final Report)</w:t>
      </w:r>
    </w:p>
    <w:p w:rsidR="00A958BD" w:rsidRDefault="00A958BD" w:rsidP="00287DD9">
      <w:pPr>
        <w:pStyle w:val="ListParagraph"/>
        <w:ind w:left="360"/>
      </w:pPr>
    </w:p>
    <w:p w:rsidR="00A958BD" w:rsidRDefault="00A958BD" w:rsidP="00287DD9">
      <w:pPr>
        <w:pStyle w:val="ListParagraph"/>
        <w:ind w:left="360"/>
      </w:pPr>
    </w:p>
    <w:p w:rsidR="00A958BD" w:rsidRDefault="00A958BD" w:rsidP="00287DD9">
      <w:pPr>
        <w:ind w:left="360"/>
      </w:pPr>
    </w:p>
    <w:p w:rsidR="00A958BD" w:rsidRDefault="00A958BD" w:rsidP="00287DD9">
      <w:pPr>
        <w:ind w:left="360"/>
      </w:pPr>
    </w:p>
    <w:p w:rsidR="00A958BD" w:rsidRDefault="00A958BD" w:rsidP="00287DD9">
      <w:pPr>
        <w:ind w:left="360"/>
      </w:pPr>
    </w:p>
    <w:p w:rsidR="00D8772A" w:rsidRDefault="00D8772A" w:rsidP="00287DD9">
      <w:pPr>
        <w:ind w:left="360"/>
      </w:pPr>
    </w:p>
    <w:p w:rsidR="00A958BD" w:rsidRDefault="00A958BD" w:rsidP="00287DD9">
      <w:pPr>
        <w:ind w:left="360"/>
      </w:pPr>
    </w:p>
    <w:p w:rsidR="00A958BD" w:rsidRDefault="00A958BD" w:rsidP="00287DD9">
      <w:pPr>
        <w:ind w:left="360"/>
      </w:pPr>
    </w:p>
    <w:p w:rsidR="00A958BD" w:rsidRDefault="00A958BD" w:rsidP="00287DD9">
      <w:pPr>
        <w:ind w:left="360"/>
      </w:pPr>
    </w:p>
    <w:p w:rsidR="00A958BD" w:rsidRDefault="00A958BD" w:rsidP="00287DD9">
      <w:pPr>
        <w:ind w:left="360"/>
      </w:pPr>
    </w:p>
    <w:p w:rsidR="00A958BD" w:rsidRDefault="00A958BD" w:rsidP="00A958BD"/>
    <w:p w:rsidR="00A958BD" w:rsidRDefault="00A958BD" w:rsidP="00287DD9">
      <w:pPr>
        <w:pStyle w:val="Heading3"/>
      </w:pPr>
      <w:r>
        <w:t>Signature of Reporting Party</w:t>
      </w:r>
    </w:p>
    <w:p w:rsidR="00A958BD" w:rsidRDefault="00A958BD" w:rsidP="00A958BD"/>
    <w:p w:rsidR="00A958BD" w:rsidRDefault="00A958BD" w:rsidP="00A958BD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C7D73">
        <w:t>Print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58BD" w:rsidRDefault="00A958BD" w:rsidP="00A958BD">
      <w:pPr>
        <w:rPr>
          <w:u w:val="single"/>
        </w:rPr>
      </w:pPr>
    </w:p>
    <w:p w:rsidR="00A958BD" w:rsidRPr="00121C36" w:rsidRDefault="00A958BD" w:rsidP="00A958BD">
      <w:pPr>
        <w:rPr>
          <w:u w:val="single"/>
        </w:r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58BD" w:rsidRPr="00A958BD" w:rsidRDefault="00A958BD" w:rsidP="00A958BD">
      <w:pPr>
        <w:pStyle w:val="ListParagraph"/>
      </w:pPr>
    </w:p>
    <w:sectPr w:rsidR="00A958BD" w:rsidRPr="00A958BD" w:rsidSect="002E5A89">
      <w:headerReference w:type="default" r:id="rId12"/>
      <w:footerReference w:type="default" r:id="rId13"/>
      <w:pgSz w:w="12240" w:h="15840" w:code="1"/>
      <w:pgMar w:top="1008" w:right="1728" w:bottom="1008" w:left="1728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E9" w:rsidRDefault="006102E9" w:rsidP="00991033">
      <w:pPr>
        <w:spacing w:before="0" w:after="0"/>
      </w:pPr>
      <w:r>
        <w:separator/>
      </w:r>
    </w:p>
  </w:endnote>
  <w:endnote w:type="continuationSeparator" w:id="0">
    <w:p w:rsidR="006102E9" w:rsidRDefault="006102E9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2D" w:rsidRPr="00C10E29" w:rsidRDefault="00E27E2D" w:rsidP="002002BD">
    <w:pPr>
      <w:ind w:left="-720" w:right="-576"/>
      <w:jc w:val="center"/>
      <w:rPr>
        <w:rFonts w:ascii="Calibri Light" w:hAnsi="Calibri Light" w:cs="Microsoft Sans Serif"/>
        <w:color w:val="7C1B02" w:themeColor="accent1"/>
        <w:sz w:val="18"/>
        <w:szCs w:val="18"/>
      </w:rPr>
    </w:pP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777 North First Street, Suite </w:t>
    </w:r>
    <w:proofErr w:type="gramStart"/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4</w:t>
    </w:r>
    <w:r w:rsidR="002D43E3" w:rsidRPr="00C10E29">
      <w:rPr>
        <w:rFonts w:ascii="Calibri Light" w:hAnsi="Calibri Light" w:cs="Microsoft Sans Serif"/>
        <w:color w:val="7C1B02" w:themeColor="accent1"/>
        <w:sz w:val="18"/>
        <w:szCs w:val="18"/>
      </w:rPr>
      <w:t>9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0  |</w:t>
    </w:r>
    <w:proofErr w:type="gramEnd"/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  San Jose, CA 95112  |  408.995.5219  |  408.995.5865 fax  |  </w:t>
    </w:r>
    <w:r w:rsidR="00C10E29" w:rsidRPr="00C10E29">
      <w:rPr>
        <w:rFonts w:ascii="Calibri Light" w:hAnsi="Calibri Light" w:cs="Microsoft Sans Serif"/>
        <w:color w:val="7C1B02" w:themeColor="accent1"/>
        <w:sz w:val="18"/>
        <w:szCs w:val="18"/>
      </w:rPr>
      <w:t>info@cfoscc.org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  |  www.</w:t>
    </w:r>
    <w:r w:rsidR="00C10E29" w:rsidRPr="00C10E29">
      <w:rPr>
        <w:rFonts w:ascii="Calibri Light" w:hAnsi="Calibri Light" w:cs="Microsoft Sans Serif"/>
        <w:color w:val="7C1B02" w:themeColor="accent1"/>
        <w:sz w:val="18"/>
        <w:szCs w:val="18"/>
      </w:rPr>
      <w:t>cfoscc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.org</w:t>
    </w:r>
  </w:p>
  <w:p w:rsidR="00E27E2D" w:rsidRPr="00991033" w:rsidRDefault="00E27E2D" w:rsidP="0099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E9" w:rsidRDefault="006102E9" w:rsidP="00991033">
      <w:pPr>
        <w:spacing w:before="0" w:after="0"/>
      </w:pPr>
      <w:r>
        <w:separator/>
      </w:r>
    </w:p>
  </w:footnote>
  <w:footnote w:type="continuationSeparator" w:id="0">
    <w:p w:rsidR="006102E9" w:rsidRDefault="006102E9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2D" w:rsidRDefault="00C4628A" w:rsidP="00EA5B8C">
    <w:pPr>
      <w:pStyle w:val="Header"/>
      <w:jc w:val="center"/>
    </w:pPr>
    <w:r w:rsidRPr="00C4628A">
      <w:rPr>
        <w:noProof/>
      </w:rPr>
      <w:drawing>
        <wp:inline distT="0" distB="0" distL="0" distR="0" wp14:anchorId="0D467D90" wp14:editId="644BC817">
          <wp:extent cx="2766728" cy="84538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F-Logo-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621" cy="8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D6B"/>
    <w:multiLevelType w:val="hybridMultilevel"/>
    <w:tmpl w:val="722EBCE6"/>
    <w:lvl w:ilvl="0" w:tplc="810E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0108"/>
    <w:multiLevelType w:val="hybridMultilevel"/>
    <w:tmpl w:val="CE30AB88"/>
    <w:lvl w:ilvl="0" w:tplc="185E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2B2"/>
    <w:multiLevelType w:val="hybridMultilevel"/>
    <w:tmpl w:val="F432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7B5"/>
    <w:multiLevelType w:val="hybridMultilevel"/>
    <w:tmpl w:val="776CD9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792E65"/>
    <w:multiLevelType w:val="hybridMultilevel"/>
    <w:tmpl w:val="39E45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727C1"/>
    <w:multiLevelType w:val="multilevel"/>
    <w:tmpl w:val="A7B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42FBE"/>
    <w:multiLevelType w:val="hybridMultilevel"/>
    <w:tmpl w:val="2424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77D8"/>
    <w:multiLevelType w:val="hybridMultilevel"/>
    <w:tmpl w:val="596E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08AC"/>
    <w:multiLevelType w:val="hybridMultilevel"/>
    <w:tmpl w:val="A172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95168D"/>
    <w:multiLevelType w:val="multilevel"/>
    <w:tmpl w:val="95C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41AE"/>
    <w:multiLevelType w:val="hybridMultilevel"/>
    <w:tmpl w:val="F0B4D6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D8629D"/>
    <w:multiLevelType w:val="hybridMultilevel"/>
    <w:tmpl w:val="EA24E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E72D43"/>
    <w:multiLevelType w:val="hybridMultilevel"/>
    <w:tmpl w:val="8ABA7D8A"/>
    <w:lvl w:ilvl="0" w:tplc="7A8A8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AFFA9E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D0793"/>
    <w:multiLevelType w:val="hybridMultilevel"/>
    <w:tmpl w:val="A476A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A3FDA"/>
    <w:multiLevelType w:val="hybridMultilevel"/>
    <w:tmpl w:val="FAE6EC9C"/>
    <w:lvl w:ilvl="0" w:tplc="D76E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4226"/>
    <w:multiLevelType w:val="hybridMultilevel"/>
    <w:tmpl w:val="D58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20650"/>
    <w:multiLevelType w:val="hybridMultilevel"/>
    <w:tmpl w:val="88CC6004"/>
    <w:lvl w:ilvl="0" w:tplc="D3EED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5872"/>
    <w:multiLevelType w:val="hybridMultilevel"/>
    <w:tmpl w:val="DDCA3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5DA4"/>
    <w:multiLevelType w:val="hybridMultilevel"/>
    <w:tmpl w:val="2870D0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7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10"/>
  </w:num>
  <w:num w:numId="12">
    <w:abstractNumId w:val="11"/>
  </w:num>
  <w:num w:numId="13">
    <w:abstractNumId w:val="18"/>
  </w:num>
  <w:num w:numId="14">
    <w:abstractNumId w:val="2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2E9"/>
    <w:rsid w:val="00016677"/>
    <w:rsid w:val="00031D40"/>
    <w:rsid w:val="00063CA2"/>
    <w:rsid w:val="00064CA8"/>
    <w:rsid w:val="0007452C"/>
    <w:rsid w:val="000A21BB"/>
    <w:rsid w:val="000A5B17"/>
    <w:rsid w:val="000B37AB"/>
    <w:rsid w:val="000B6E2F"/>
    <w:rsid w:val="000D16E3"/>
    <w:rsid w:val="000E3BD0"/>
    <w:rsid w:val="00107288"/>
    <w:rsid w:val="00147017"/>
    <w:rsid w:val="00171544"/>
    <w:rsid w:val="00174209"/>
    <w:rsid w:val="001C0A4C"/>
    <w:rsid w:val="001E07A3"/>
    <w:rsid w:val="002002BD"/>
    <w:rsid w:val="00201367"/>
    <w:rsid w:val="0021682B"/>
    <w:rsid w:val="00286DF4"/>
    <w:rsid w:val="00287DD9"/>
    <w:rsid w:val="002A7B19"/>
    <w:rsid w:val="002D43E3"/>
    <w:rsid w:val="002E1971"/>
    <w:rsid w:val="002E5A89"/>
    <w:rsid w:val="003005F3"/>
    <w:rsid w:val="00305433"/>
    <w:rsid w:val="00307795"/>
    <w:rsid w:val="003245CD"/>
    <w:rsid w:val="003568BF"/>
    <w:rsid w:val="00360608"/>
    <w:rsid w:val="003650F9"/>
    <w:rsid w:val="003654C2"/>
    <w:rsid w:val="003A2F11"/>
    <w:rsid w:val="003B2C32"/>
    <w:rsid w:val="003C709F"/>
    <w:rsid w:val="003F7E5E"/>
    <w:rsid w:val="0042599E"/>
    <w:rsid w:val="00441A71"/>
    <w:rsid w:val="004442AA"/>
    <w:rsid w:val="004477AB"/>
    <w:rsid w:val="00463406"/>
    <w:rsid w:val="004774E8"/>
    <w:rsid w:val="004777F3"/>
    <w:rsid w:val="00482948"/>
    <w:rsid w:val="0048296E"/>
    <w:rsid w:val="00490F67"/>
    <w:rsid w:val="004A6468"/>
    <w:rsid w:val="004F1E26"/>
    <w:rsid w:val="00507CB4"/>
    <w:rsid w:val="005112F1"/>
    <w:rsid w:val="005403F5"/>
    <w:rsid w:val="005830B3"/>
    <w:rsid w:val="00592C87"/>
    <w:rsid w:val="005967BF"/>
    <w:rsid w:val="005B30CA"/>
    <w:rsid w:val="005B7BE2"/>
    <w:rsid w:val="005D6B36"/>
    <w:rsid w:val="005E36EC"/>
    <w:rsid w:val="005E4ADE"/>
    <w:rsid w:val="00607111"/>
    <w:rsid w:val="006102E9"/>
    <w:rsid w:val="00632AB1"/>
    <w:rsid w:val="0064335D"/>
    <w:rsid w:val="00650396"/>
    <w:rsid w:val="006B6D22"/>
    <w:rsid w:val="006C34FA"/>
    <w:rsid w:val="006D252D"/>
    <w:rsid w:val="006E39AB"/>
    <w:rsid w:val="007316A4"/>
    <w:rsid w:val="00752597"/>
    <w:rsid w:val="00760DF6"/>
    <w:rsid w:val="00767395"/>
    <w:rsid w:val="007767E1"/>
    <w:rsid w:val="007A7943"/>
    <w:rsid w:val="007C2001"/>
    <w:rsid w:val="007D390B"/>
    <w:rsid w:val="00814E38"/>
    <w:rsid w:val="00832723"/>
    <w:rsid w:val="00852B1E"/>
    <w:rsid w:val="00867EB9"/>
    <w:rsid w:val="00877DC0"/>
    <w:rsid w:val="00887900"/>
    <w:rsid w:val="008918EF"/>
    <w:rsid w:val="0089348E"/>
    <w:rsid w:val="00893A05"/>
    <w:rsid w:val="008A5809"/>
    <w:rsid w:val="008D7445"/>
    <w:rsid w:val="008F7744"/>
    <w:rsid w:val="0091502A"/>
    <w:rsid w:val="00916DDA"/>
    <w:rsid w:val="00942621"/>
    <w:rsid w:val="00945430"/>
    <w:rsid w:val="0098375A"/>
    <w:rsid w:val="009850C2"/>
    <w:rsid w:val="00991033"/>
    <w:rsid w:val="009C015C"/>
    <w:rsid w:val="00A42367"/>
    <w:rsid w:val="00A5694E"/>
    <w:rsid w:val="00A57BA9"/>
    <w:rsid w:val="00A6059B"/>
    <w:rsid w:val="00A60B4B"/>
    <w:rsid w:val="00A613E6"/>
    <w:rsid w:val="00A66945"/>
    <w:rsid w:val="00A958BD"/>
    <w:rsid w:val="00AB4AAA"/>
    <w:rsid w:val="00AD7EE6"/>
    <w:rsid w:val="00AE5C11"/>
    <w:rsid w:val="00B04297"/>
    <w:rsid w:val="00B4675B"/>
    <w:rsid w:val="00B61896"/>
    <w:rsid w:val="00B6294C"/>
    <w:rsid w:val="00B9100D"/>
    <w:rsid w:val="00B97213"/>
    <w:rsid w:val="00BF18E3"/>
    <w:rsid w:val="00BF708C"/>
    <w:rsid w:val="00C04777"/>
    <w:rsid w:val="00C060E3"/>
    <w:rsid w:val="00C07015"/>
    <w:rsid w:val="00C10E29"/>
    <w:rsid w:val="00C15874"/>
    <w:rsid w:val="00C15CAC"/>
    <w:rsid w:val="00C16085"/>
    <w:rsid w:val="00C4299B"/>
    <w:rsid w:val="00C4628A"/>
    <w:rsid w:val="00C50340"/>
    <w:rsid w:val="00C724A0"/>
    <w:rsid w:val="00C72BA5"/>
    <w:rsid w:val="00C76839"/>
    <w:rsid w:val="00C871B1"/>
    <w:rsid w:val="00CA32D5"/>
    <w:rsid w:val="00CD63D9"/>
    <w:rsid w:val="00CE35B2"/>
    <w:rsid w:val="00D02012"/>
    <w:rsid w:val="00D23C0C"/>
    <w:rsid w:val="00D7288C"/>
    <w:rsid w:val="00D8772A"/>
    <w:rsid w:val="00D91FB6"/>
    <w:rsid w:val="00D95182"/>
    <w:rsid w:val="00DA1531"/>
    <w:rsid w:val="00DC093E"/>
    <w:rsid w:val="00DE40C4"/>
    <w:rsid w:val="00DF1B08"/>
    <w:rsid w:val="00DF1FF2"/>
    <w:rsid w:val="00DF5BBA"/>
    <w:rsid w:val="00E124A3"/>
    <w:rsid w:val="00E27E2D"/>
    <w:rsid w:val="00E40CA3"/>
    <w:rsid w:val="00E51D15"/>
    <w:rsid w:val="00E534C9"/>
    <w:rsid w:val="00E61FDE"/>
    <w:rsid w:val="00E9107F"/>
    <w:rsid w:val="00E97A3B"/>
    <w:rsid w:val="00EA4C47"/>
    <w:rsid w:val="00EA5B8C"/>
    <w:rsid w:val="00EB5DA9"/>
    <w:rsid w:val="00EB7807"/>
    <w:rsid w:val="00EC0919"/>
    <w:rsid w:val="00F21D75"/>
    <w:rsid w:val="00F2629A"/>
    <w:rsid w:val="00F30E4E"/>
    <w:rsid w:val="00F34015"/>
    <w:rsid w:val="00F3491E"/>
    <w:rsid w:val="00F378EB"/>
    <w:rsid w:val="00F41F24"/>
    <w:rsid w:val="00F5773D"/>
    <w:rsid w:val="00F70123"/>
    <w:rsid w:val="00F9469A"/>
    <w:rsid w:val="00FA0514"/>
    <w:rsid w:val="00FA7CAA"/>
    <w:rsid w:val="00FC3B90"/>
    <w:rsid w:val="00FC4E5B"/>
    <w:rsid w:val="00FC4F51"/>
    <w:rsid w:val="00FD0B5C"/>
    <w:rsid w:val="00FD1AA6"/>
    <w:rsid w:val="00FE0295"/>
    <w:rsid w:val="00FE6698"/>
    <w:rsid w:val="00FE79D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0FEE3B2"/>
  <w15:docId w15:val="{5937C0A0-974F-40F2-8406-0B56818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C47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0"/>
    </w:pPr>
    <w:rPr>
      <w:rFonts w:ascii="Garamond" w:hAnsi="Garamond"/>
      <w:b/>
      <w:color w:val="7C1B02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1"/>
    </w:pPr>
    <w:rPr>
      <w:rFonts w:ascii="Garamond" w:hAnsi="Garamond"/>
      <w:smallCaps/>
      <w:color w:val="auto"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287DD9"/>
    <w:pPr>
      <w:keepNext/>
      <w:keepLines/>
      <w:spacing w:before="200"/>
      <w:jc w:val="center"/>
      <w:outlineLvl w:val="2"/>
    </w:pPr>
    <w:rPr>
      <w:rFonts w:ascii="Garamond" w:eastAsiaTheme="majorEastAsia" w:hAnsi="Garamond" w:cstheme="majorBidi"/>
      <w:b/>
      <w:bCs/>
      <w:color w:val="517E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BalloonText">
    <w:name w:val="Balloon Text"/>
    <w:basedOn w:val="Normal"/>
    <w:link w:val="BalloonTextChar"/>
    <w:rsid w:val="00C46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2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C4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EA4C47"/>
    <w:rPr>
      <w:rFonts w:ascii="Garamond" w:hAnsi="Garamond"/>
      <w:b/>
      <w:color w:val="7C1B02"/>
      <w:sz w:val="32"/>
    </w:rPr>
  </w:style>
  <w:style w:type="character" w:customStyle="1" w:styleId="Heading2Char">
    <w:name w:val="Heading 2 Char"/>
    <w:basedOn w:val="DefaultParagraphFont"/>
    <w:link w:val="Heading2"/>
    <w:rsid w:val="00EA4C47"/>
    <w:rPr>
      <w:rFonts w:ascii="Garamond" w:hAnsi="Garamond"/>
      <w:smallCaps/>
      <w:sz w:val="28"/>
    </w:rPr>
  </w:style>
  <w:style w:type="character" w:styleId="Emphasis">
    <w:name w:val="Emphasis"/>
    <w:basedOn w:val="DefaultParagraphFont"/>
    <w:uiPriority w:val="1"/>
    <w:qFormat/>
    <w:rsid w:val="00EA4C47"/>
    <w:rPr>
      <w:i/>
      <w:iCs/>
    </w:rPr>
  </w:style>
  <w:style w:type="paragraph" w:styleId="Title">
    <w:name w:val="Title"/>
    <w:basedOn w:val="Normal"/>
    <w:next w:val="Normal"/>
    <w:link w:val="TitleChar"/>
    <w:autoRedefine/>
    <w:qFormat/>
    <w:rsid w:val="00C10E29"/>
    <w:pPr>
      <w:pBdr>
        <w:bottom w:val="single" w:sz="8" w:space="4" w:color="7C1B02" w:themeColor="accent1"/>
      </w:pBdr>
      <w:spacing w:before="0"/>
      <w:contextualSpacing/>
      <w:jc w:val="center"/>
    </w:pPr>
    <w:rPr>
      <w:rFonts w:ascii="Garamond" w:eastAsiaTheme="majorEastAsia" w:hAnsi="Garamond" w:cstheme="majorBidi"/>
      <w:b/>
      <w:small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10E29"/>
    <w:rPr>
      <w:rFonts w:ascii="Garamond" w:eastAsiaTheme="majorEastAsia" w:hAnsi="Garamond" w:cstheme="majorBidi"/>
      <w:b/>
      <w:smallCaps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287DD9"/>
    <w:rPr>
      <w:rFonts w:ascii="Garamond" w:eastAsiaTheme="majorEastAsia" w:hAnsi="Garamond" w:cstheme="majorBidi"/>
      <w:b/>
      <w:bCs/>
      <w:color w:val="517E00"/>
      <w:sz w:val="28"/>
    </w:rPr>
  </w:style>
  <w:style w:type="paragraph" w:customStyle="1" w:styleId="Ind1">
    <w:name w:val="Ind 1"/>
    <w:basedOn w:val="Normal"/>
    <w:rsid w:val="00A958BD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character" w:styleId="CommentReference">
    <w:name w:val="annotation reference"/>
    <w:basedOn w:val="DefaultParagraphFont"/>
    <w:rsid w:val="00F41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F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F24"/>
    <w:rPr>
      <w:rFonts w:asciiTheme="minorHAnsi" w:hAnsiTheme="minorHAns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41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F24"/>
    <w:rPr>
      <w:rFonts w:asciiTheme="minorHAnsi" w:hAnsiTheme="minorHAnsi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10E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10E29"/>
    <w:rPr>
      <w:color w:val="FE6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tto@cfoscc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etto@cfosc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ving.cfoscc.org/grant-applic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ving.cfoscc.org/grant-applica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tto\AppData\Roaming\Microsoft\Templates\CCF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CF Colors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C1B02"/>
      </a:accent1>
      <a:accent2>
        <a:srgbClr val="F78F1E"/>
      </a:accent2>
      <a:accent3>
        <a:srgbClr val="517E00"/>
      </a:accent3>
      <a:accent4>
        <a:srgbClr val="974806"/>
      </a:accent4>
      <a:accent5>
        <a:srgbClr val="3E0D00"/>
      </a:accent5>
      <a:accent6>
        <a:srgbClr val="FBD5B5"/>
      </a:accent6>
      <a:hlink>
        <a:srgbClr val="0000FF"/>
      </a:hlink>
      <a:folHlink>
        <a:srgbClr val="FE66FF"/>
      </a:folHlink>
    </a:clrScheme>
    <a:fontScheme name="CCF Fonts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DD37-B9FE-4063-B114-6AACD648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 Letterhead Template</Template>
  <TotalTime>26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2142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Marie Galetto</dc:creator>
  <cp:lastModifiedBy>Marie Galetto</cp:lastModifiedBy>
  <cp:revision>7</cp:revision>
  <cp:lastPrinted>2016-06-23T20:54:00Z</cp:lastPrinted>
  <dcterms:created xsi:type="dcterms:W3CDTF">2017-06-13T00:37:00Z</dcterms:created>
  <dcterms:modified xsi:type="dcterms:W3CDTF">2017-10-31T17:31:00Z</dcterms:modified>
</cp:coreProperties>
</file>