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E4E" w:rsidRDefault="00136DCF" w:rsidP="00DE40C4">
      <w:pPr>
        <w:pStyle w:val="Title"/>
      </w:pPr>
      <w:r>
        <w:t>Final Grant Report</w:t>
      </w:r>
    </w:p>
    <w:p w:rsidR="00136DCF" w:rsidRDefault="00136DCF" w:rsidP="00136DCF">
      <w:pPr>
        <w:pStyle w:val="Heading3"/>
      </w:pPr>
      <w:r>
        <w:t>2017-2018 Grant Cycle</w:t>
      </w:r>
    </w:p>
    <w:p w:rsidR="00136DCF" w:rsidRDefault="00136DCF" w:rsidP="00136DCF"/>
    <w:p w:rsidR="00136DCF" w:rsidRDefault="00136DCF" w:rsidP="00136DCF">
      <w:pPr>
        <w:spacing w:line="480" w:lineRule="auto"/>
      </w:pPr>
      <w:r w:rsidRPr="002E1FEA">
        <w:rPr>
          <w:b/>
        </w:rPr>
        <w:t>Program Name</w:t>
      </w:r>
      <w:r>
        <w:t>:</w:t>
      </w:r>
      <w:r w:rsidR="002E1FEA">
        <w:t xml:space="preserve"> </w:t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</w:p>
    <w:p w:rsidR="002E1FEA" w:rsidRDefault="002E1FEA" w:rsidP="002E1FEA">
      <w:pPr>
        <w:spacing w:line="360" w:lineRule="auto"/>
        <w:rPr>
          <w:b/>
        </w:rPr>
      </w:pPr>
      <w:r>
        <w:rPr>
          <w:b/>
        </w:rPr>
        <w:t xml:space="preserve">Application Area (highlight/circle one):   </w:t>
      </w:r>
      <w:r w:rsidRPr="002E1FEA">
        <w:t>Apolonia Andre Fund for Liturgical Music</w:t>
      </w:r>
      <w:r>
        <w:t xml:space="preserve">  </w:t>
      </w:r>
      <w:r w:rsidRPr="002E1FEA">
        <w:t xml:space="preserve"> / </w:t>
      </w:r>
      <w:r>
        <w:br/>
      </w:r>
      <w:r w:rsidRPr="002E1FEA">
        <w:t>Parish Outreach</w:t>
      </w:r>
      <w:r>
        <w:t xml:space="preserve">  </w:t>
      </w:r>
      <w:r w:rsidRPr="002E1FEA">
        <w:t xml:space="preserve"> / </w:t>
      </w:r>
      <w:r>
        <w:t xml:space="preserve">  </w:t>
      </w:r>
      <w:r w:rsidRPr="002E1FEA">
        <w:t>Parish Stewardship</w:t>
      </w:r>
      <w:r>
        <w:t xml:space="preserve">  </w:t>
      </w:r>
      <w:r w:rsidRPr="002E1FEA">
        <w:t xml:space="preserve"> / </w:t>
      </w:r>
      <w:r>
        <w:t xml:space="preserve">  </w:t>
      </w:r>
      <w:r w:rsidRPr="002E1FEA">
        <w:t xml:space="preserve">Pastoral Ministry Training and Formation </w:t>
      </w:r>
      <w:r>
        <w:rPr>
          <w:b/>
        </w:rPr>
        <w:t xml:space="preserve"> </w:t>
      </w:r>
    </w:p>
    <w:p w:rsidR="002E1FEA" w:rsidRDefault="00136DCF" w:rsidP="00136DCF">
      <w:pPr>
        <w:spacing w:line="480" w:lineRule="auto"/>
      </w:pPr>
      <w:r w:rsidRPr="002E1FEA">
        <w:rPr>
          <w:b/>
        </w:rPr>
        <w:t>Amount Awarded</w:t>
      </w:r>
      <w:r w:rsidR="002E1FEA">
        <w:t xml:space="preserve">: </w:t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</w:p>
    <w:p w:rsidR="00136DCF" w:rsidRPr="00136DCF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Date Grant Awarded</w:t>
      </w:r>
      <w:r w:rsidRPr="002E1FEA">
        <w:t>:</w:t>
      </w:r>
      <w:r w:rsidR="002E1FEA">
        <w:t xml:space="preserve">  </w:t>
      </w:r>
      <w:r w:rsidRPr="002E1FEA">
        <w:rPr>
          <w:u w:val="single"/>
        </w:rPr>
        <w:t>June 2017</w:t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Pr="00136DCF">
        <w:rPr>
          <w:u w:val="single"/>
        </w:rPr>
        <w:t xml:space="preserve">     </w:t>
      </w:r>
    </w:p>
    <w:p w:rsidR="00136DCF" w:rsidRDefault="00136DCF" w:rsidP="00136DCF">
      <w:pPr>
        <w:pStyle w:val="Heading3"/>
      </w:pPr>
      <w:r>
        <w:t>Reporting Party</w:t>
      </w:r>
      <w:r w:rsidRPr="00136DCF">
        <w:t xml:space="preserve"> </w:t>
      </w:r>
    </w:p>
    <w:p w:rsidR="00136DCF" w:rsidRDefault="00136DCF" w:rsidP="00136DCF"/>
    <w:p w:rsidR="002E1FEA" w:rsidRPr="002E1FEA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Name</w:t>
      </w:r>
      <w:r w:rsidRPr="002E1FEA">
        <w:t xml:space="preserve">: </w:t>
      </w:r>
      <w:r w:rsidR="002E1FEA" w:rsidRPr="002E1FEA">
        <w:t xml:space="preserve"> </w:t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136DCF">
        <w:rPr>
          <w:u w:val="single"/>
        </w:rPr>
        <w:tab/>
      </w:r>
      <w:r w:rsidR="002E1FEA" w:rsidRPr="002E1FEA">
        <w:rPr>
          <w:u w:val="single"/>
        </w:rPr>
        <w:t xml:space="preserve"> </w:t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 w:rsidRPr="002E1FEA">
        <w:rPr>
          <w:u w:val="single"/>
        </w:rPr>
        <w:t xml:space="preserve">                                          </w:t>
      </w:r>
      <w:r w:rsidR="002E1FEA" w:rsidRPr="002E1FEA">
        <w:t xml:space="preserve">                                                </w:t>
      </w:r>
      <w:r w:rsidR="002E1FEA">
        <w:t xml:space="preserve">                                                                           </w:t>
      </w:r>
    </w:p>
    <w:p w:rsidR="00136DCF" w:rsidRPr="00136DCF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Title</w:t>
      </w:r>
      <w:r>
        <w:t xml:space="preserve">: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  <w:r w:rsidR="002E1FEA">
        <w:rPr>
          <w:u w:val="single"/>
        </w:rPr>
        <w:tab/>
      </w:r>
    </w:p>
    <w:p w:rsidR="00136DCF" w:rsidRPr="00136DCF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Parish/Organization</w:t>
      </w:r>
      <w:r>
        <w:t xml:space="preserve">: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</w:p>
    <w:p w:rsidR="00136DCF" w:rsidRPr="00136DCF" w:rsidRDefault="00136DCF" w:rsidP="00136DCF">
      <w:pPr>
        <w:spacing w:line="480" w:lineRule="auto"/>
        <w:rPr>
          <w:u w:val="single"/>
        </w:rPr>
      </w:pPr>
      <w:r w:rsidRPr="002E1FEA">
        <w:rPr>
          <w:b/>
        </w:rPr>
        <w:t>Address</w:t>
      </w:r>
      <w:r>
        <w:t xml:space="preserve">: 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</w:p>
    <w:p w:rsidR="00136DCF" w:rsidRDefault="002E1FEA" w:rsidP="00136DCF">
      <w:pPr>
        <w:spacing w:line="480" w:lineRule="auto"/>
      </w:pPr>
      <w:r>
        <w:rPr>
          <w:b/>
        </w:rPr>
        <w:t>City, State</w:t>
      </w:r>
      <w:r w:rsidR="00136DCF" w:rsidRPr="002E1FEA">
        <w:rPr>
          <w:b/>
        </w:rPr>
        <w:t>, Zip</w:t>
      </w:r>
      <w:r w:rsidR="00136DCF">
        <w:t>:</w:t>
      </w:r>
      <w:r w:rsidR="00136DCF" w:rsidRPr="00136DCF">
        <w:rPr>
          <w:u w:val="single"/>
        </w:rPr>
        <w:t xml:space="preserve">  </w:t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  <w:r w:rsidR="00136DCF" w:rsidRPr="00136DCF">
        <w:rPr>
          <w:u w:val="single"/>
        </w:rPr>
        <w:tab/>
      </w:r>
    </w:p>
    <w:p w:rsidR="00136DCF" w:rsidRDefault="00136DCF" w:rsidP="00136DCF">
      <w:pPr>
        <w:spacing w:line="480" w:lineRule="auto"/>
      </w:pPr>
      <w:r w:rsidRPr="002E1FEA">
        <w:rPr>
          <w:b/>
        </w:rPr>
        <w:t>Phone</w:t>
      </w:r>
      <w:r>
        <w:t xml:space="preserve">: </w:t>
      </w:r>
      <w:r w:rsidRPr="00136DCF">
        <w:rPr>
          <w:u w:val="single"/>
        </w:rPr>
        <w:t xml:space="preserve">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</w:p>
    <w:p w:rsidR="00136DCF" w:rsidRDefault="00136DCF" w:rsidP="00136DCF">
      <w:pPr>
        <w:spacing w:line="480" w:lineRule="auto"/>
      </w:pPr>
      <w:r w:rsidRPr="002E1FEA">
        <w:rPr>
          <w:b/>
        </w:rPr>
        <w:t>Email</w:t>
      </w:r>
      <w:r>
        <w:t>:</w:t>
      </w:r>
      <w:r w:rsidRPr="00136DCF">
        <w:rPr>
          <w:u w:val="single"/>
        </w:rPr>
        <w:t xml:space="preserve"> </w:t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  <w:r w:rsidRPr="00136DCF">
        <w:rPr>
          <w:u w:val="single"/>
        </w:rPr>
        <w:tab/>
      </w:r>
    </w:p>
    <w:p w:rsidR="00136DCF" w:rsidRDefault="00136DCF" w:rsidP="00136DCF">
      <w:pPr>
        <w:spacing w:line="480" w:lineRule="auto"/>
      </w:pPr>
    </w:p>
    <w:p w:rsidR="00136DCF" w:rsidRDefault="00136DCF" w:rsidP="00136DCF">
      <w:pPr>
        <w:jc w:val="center"/>
        <w:rPr>
          <w:i/>
        </w:rPr>
      </w:pPr>
      <w:r w:rsidRPr="00136DCF">
        <w:rPr>
          <w:i/>
        </w:rPr>
        <w:t xml:space="preserve">Please login to the application portal to review your original application before completing this </w:t>
      </w:r>
      <w:r w:rsidR="007A4369">
        <w:rPr>
          <w:i/>
        </w:rPr>
        <w:t>report</w:t>
      </w:r>
      <w:r w:rsidRPr="00136DCF">
        <w:rPr>
          <w:i/>
        </w:rPr>
        <w:t xml:space="preserve">.  </w:t>
      </w:r>
    </w:p>
    <w:p w:rsidR="00136DCF" w:rsidRDefault="00136DCF" w:rsidP="00136DCF">
      <w:pPr>
        <w:jc w:val="center"/>
        <w:rPr>
          <w:b/>
          <w:i/>
          <w:color w:val="517E00" w:themeColor="accent3"/>
          <w:u w:val="single"/>
        </w:rPr>
      </w:pPr>
      <w:r w:rsidRPr="00136DCF">
        <w:rPr>
          <w:i/>
        </w:rPr>
        <w:t xml:space="preserve">Login at: </w:t>
      </w:r>
      <w:r w:rsidRPr="00136DCF">
        <w:rPr>
          <w:b/>
          <w:i/>
          <w:color w:val="517E00" w:themeColor="accent3"/>
          <w:u w:val="single"/>
        </w:rPr>
        <w:t>giving.cfoscc.org/grant-applicant</w:t>
      </w:r>
    </w:p>
    <w:p w:rsidR="002E1FEA" w:rsidRDefault="002E1FEA" w:rsidP="00136DCF">
      <w:pPr>
        <w:jc w:val="center"/>
        <w:rPr>
          <w:b/>
          <w:i/>
          <w:color w:val="517E00" w:themeColor="accent3"/>
          <w:u w:val="single"/>
        </w:rPr>
      </w:pPr>
    </w:p>
    <w:p w:rsidR="00E7537E" w:rsidRDefault="00E7537E" w:rsidP="00136DCF">
      <w:pPr>
        <w:jc w:val="center"/>
        <w:rPr>
          <w:color w:val="517E00" w:themeColor="accent3"/>
        </w:rPr>
      </w:pPr>
    </w:p>
    <w:p w:rsidR="002E1FEA" w:rsidRDefault="002E1FEA" w:rsidP="002E1FEA">
      <w:pPr>
        <w:pStyle w:val="Heading3"/>
      </w:pPr>
      <w:r>
        <w:lastRenderedPageBreak/>
        <w:t>Use of the Grant Money &amp; Success of the Project</w:t>
      </w:r>
    </w:p>
    <w:p w:rsidR="002E1FEA" w:rsidRPr="002E1FEA" w:rsidRDefault="000468B4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>Briefly describe your program and</w:t>
      </w:r>
      <w:r w:rsidR="002E1FEA" w:rsidRPr="002E1FEA">
        <w:rPr>
          <w:rFonts w:asciiTheme="minorHAnsi" w:hAnsiTheme="minorHAnsi" w:cs="Times New Roman"/>
          <w:b/>
        </w:rPr>
        <w:t xml:space="preserve"> </w:t>
      </w:r>
      <w:r w:rsidR="002E1FEA">
        <w:rPr>
          <w:rFonts w:asciiTheme="minorHAnsi" w:hAnsiTheme="minorHAnsi" w:cs="Times New Roman"/>
          <w:b/>
        </w:rPr>
        <w:t>how</w:t>
      </w:r>
      <w:r w:rsidR="002E1FEA" w:rsidRPr="002E1FEA">
        <w:rPr>
          <w:rFonts w:asciiTheme="minorHAnsi" w:hAnsiTheme="minorHAnsi" w:cs="Times New Roman"/>
          <w:b/>
        </w:rPr>
        <w:t xml:space="preserve"> the grant money from the Foundation was </w:t>
      </w:r>
      <w:r w:rsidR="002E1FEA">
        <w:rPr>
          <w:rFonts w:asciiTheme="minorHAnsi" w:hAnsiTheme="minorHAnsi" w:cs="Times New Roman"/>
          <w:b/>
        </w:rPr>
        <w:t>spent</w:t>
      </w:r>
      <w:r w:rsidR="002E1FEA" w:rsidRPr="002E1FEA">
        <w:rPr>
          <w:rFonts w:asciiTheme="minorHAnsi" w:hAnsiTheme="minorHAnsi" w:cs="Times New Roman"/>
          <w:b/>
        </w:rPr>
        <w:t xml:space="preserve">. </w:t>
      </w:r>
    </w:p>
    <w:p w:rsidR="002E1FEA" w:rsidRDefault="002E1FEA" w:rsidP="002E1FEA">
      <w:pPr>
        <w:pStyle w:val="Ind1"/>
        <w:spacing w:line="276" w:lineRule="auto"/>
        <w:contextualSpacing/>
        <w:rPr>
          <w:rFonts w:asciiTheme="minorHAnsi" w:hAnsiTheme="minorHAnsi" w:cs="Times New Roman"/>
        </w:rPr>
      </w:pPr>
    </w:p>
    <w:p w:rsidR="002E1FEA" w:rsidRDefault="002E1FEA" w:rsidP="002E1FEA">
      <w:pPr>
        <w:pStyle w:val="Ind1"/>
        <w:spacing w:line="276" w:lineRule="auto"/>
        <w:contextualSpacing/>
        <w:rPr>
          <w:rFonts w:asciiTheme="minorHAnsi" w:hAnsiTheme="minorHAnsi" w:cs="Times New Roman"/>
        </w:rPr>
      </w:pPr>
    </w:p>
    <w:p w:rsidR="002E1FEA" w:rsidRPr="002E1FEA" w:rsidRDefault="002E1FEA" w:rsidP="002E1FEA">
      <w:pPr>
        <w:pStyle w:val="Ind1"/>
        <w:spacing w:line="276" w:lineRule="auto"/>
        <w:contextualSpacing/>
        <w:rPr>
          <w:rFonts w:asciiTheme="minorHAnsi" w:hAnsiTheme="minorHAnsi" w:cs="Times New Roman"/>
        </w:rPr>
      </w:pPr>
    </w:p>
    <w:p w:rsidR="00E7537E" w:rsidRPr="002E1FEA" w:rsidRDefault="00E7537E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Theme="minorHAnsi" w:hAnsiTheme="minorHAnsi" w:cs="Times New Roman"/>
        </w:rPr>
      </w:pPr>
      <w:r w:rsidRPr="002E1FEA">
        <w:rPr>
          <w:rFonts w:asciiTheme="minorHAnsi" w:hAnsiTheme="minorHAnsi" w:cs="Times New Roman"/>
          <w:b/>
        </w:rPr>
        <w:t>Were there any changes to the original intent of your request?  (</w:t>
      </w:r>
      <w:r w:rsidR="002E1FEA">
        <w:rPr>
          <w:rFonts w:asciiTheme="minorHAnsi" w:hAnsiTheme="minorHAnsi" w:cs="Times New Roman"/>
          <w:b/>
        </w:rPr>
        <w:t>V</w:t>
      </w:r>
      <w:r w:rsidRPr="002E1FEA">
        <w:rPr>
          <w:rFonts w:asciiTheme="minorHAnsi" w:hAnsiTheme="minorHAnsi" w:cs="Times New Roman"/>
          <w:b/>
        </w:rPr>
        <w:t xml:space="preserve">iew your application(s) </w:t>
      </w:r>
      <w:hyperlink r:id="rId7" w:history="1">
        <w:r w:rsidRPr="002E1FEA">
          <w:rPr>
            <w:rStyle w:val="Hyperlink"/>
            <w:rFonts w:asciiTheme="minorHAnsi" w:hAnsiTheme="minorHAnsi" w:cs="Times New Roman"/>
            <w:b/>
            <w:color w:val="517E00" w:themeColor="accent3"/>
          </w:rPr>
          <w:t>online</w:t>
        </w:r>
      </w:hyperlink>
      <w:r w:rsidRPr="002E1FEA">
        <w:rPr>
          <w:rFonts w:asciiTheme="minorHAnsi" w:hAnsiTheme="minorHAnsi" w:cs="Times New Roman"/>
          <w:b/>
        </w:rPr>
        <w:t>, or contact the Grants Program Manager for assistance</w:t>
      </w:r>
      <w:r w:rsidR="002E1FEA">
        <w:rPr>
          <w:rFonts w:asciiTheme="minorHAnsi" w:hAnsiTheme="minorHAnsi" w:cs="Times New Roman"/>
          <w:b/>
        </w:rPr>
        <w:t xml:space="preserve"> at </w:t>
      </w:r>
      <w:hyperlink r:id="rId8" w:history="1">
        <w:r w:rsidR="002E1FEA" w:rsidRPr="002E1FEA">
          <w:rPr>
            <w:rStyle w:val="Hyperlink"/>
            <w:rFonts w:asciiTheme="minorHAnsi" w:hAnsiTheme="minorHAnsi" w:cs="Times New Roman"/>
            <w:b/>
            <w:color w:val="517E00" w:themeColor="accent3"/>
          </w:rPr>
          <w:t>galetto@cfoscc.org</w:t>
        </w:r>
      </w:hyperlink>
      <w:r w:rsidRPr="002E1FEA">
        <w:rPr>
          <w:rFonts w:asciiTheme="minorHAnsi" w:hAnsiTheme="minorHAnsi" w:cs="Times New Roman"/>
          <w:b/>
        </w:rPr>
        <w:t xml:space="preserve">) </w:t>
      </w:r>
      <w:r w:rsidRPr="002E1FEA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133064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FEA">
            <w:rPr>
              <w:rFonts w:ascii="MS Gothic" w:eastAsia="MS Gothic" w:hAnsi="MS Gothic" w:cs="MS Gothic" w:hint="eastAsia"/>
            </w:rPr>
            <w:t>☐</w:t>
          </w:r>
        </w:sdtContent>
      </w:sdt>
      <w:r w:rsidRPr="002E1FEA">
        <w:rPr>
          <w:rFonts w:asciiTheme="minorHAnsi" w:hAnsiTheme="minorHAnsi" w:cs="Times New Roman"/>
        </w:rPr>
        <w:t xml:space="preserve"> Yes</w:t>
      </w:r>
      <w:r w:rsidRPr="002E1FEA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-849863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FEA">
            <w:rPr>
              <w:rFonts w:ascii="MS Gothic" w:eastAsia="MS Gothic" w:hAnsi="MS Gothic" w:cs="MS Gothic" w:hint="eastAsia"/>
            </w:rPr>
            <w:t>☐</w:t>
          </w:r>
        </w:sdtContent>
      </w:sdt>
      <w:r w:rsidRPr="002E1FEA">
        <w:rPr>
          <w:rFonts w:asciiTheme="minorHAnsi" w:hAnsiTheme="minorHAnsi" w:cs="Times New Roman"/>
        </w:rPr>
        <w:t xml:space="preserve"> No</w:t>
      </w:r>
    </w:p>
    <w:p w:rsidR="00E7537E" w:rsidRPr="002E1FEA" w:rsidRDefault="00E7537E" w:rsidP="00E7537E">
      <w:pPr>
        <w:pStyle w:val="Ind1"/>
        <w:spacing w:line="276" w:lineRule="auto"/>
        <w:ind w:left="0"/>
        <w:contextualSpacing/>
        <w:rPr>
          <w:rFonts w:asciiTheme="minorHAnsi" w:hAnsiTheme="minorHAnsi" w:cs="Times New Roman"/>
          <w:b/>
        </w:rPr>
      </w:pPr>
    </w:p>
    <w:p w:rsidR="00E7537E" w:rsidRPr="002E1FEA" w:rsidRDefault="00E7537E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  <w:r w:rsidRPr="002E1FEA">
        <w:rPr>
          <w:rFonts w:asciiTheme="minorHAnsi" w:hAnsiTheme="minorHAnsi" w:cs="Times New Roman"/>
          <w:b/>
        </w:rPr>
        <w:t xml:space="preserve">If yes, please describe: </w:t>
      </w:r>
      <w:r w:rsidRPr="002E1FEA">
        <w:rPr>
          <w:rFonts w:asciiTheme="minorHAnsi" w:hAnsiTheme="minorHAnsi" w:cs="Times New Roman"/>
        </w:rPr>
        <w:br/>
      </w:r>
      <w:r w:rsidRPr="002E1FEA">
        <w:rPr>
          <w:rFonts w:asciiTheme="minorHAnsi" w:hAnsiTheme="minorHAnsi" w:cs="Times New Roman"/>
        </w:rPr>
        <w:br/>
      </w:r>
    </w:p>
    <w:p w:rsidR="00E7537E" w:rsidRPr="002E1FEA" w:rsidRDefault="00E7537E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  <w:r w:rsidRPr="002E1FEA">
        <w:rPr>
          <w:rFonts w:asciiTheme="minorHAnsi" w:hAnsiTheme="minorHAnsi" w:cs="Times New Roman"/>
          <w:b/>
        </w:rPr>
        <w:t>Did you receive approval from the Foundation for these changes?</w:t>
      </w:r>
      <w:r w:rsidRPr="002E1FEA">
        <w:rPr>
          <w:rFonts w:asciiTheme="minorHAnsi" w:hAnsiTheme="minorHAnsi" w:cs="Times New Roman"/>
        </w:rPr>
        <w:br/>
      </w:r>
      <w:sdt>
        <w:sdtPr>
          <w:rPr>
            <w:rFonts w:asciiTheme="minorHAnsi" w:hAnsiTheme="minorHAnsi" w:cs="Times New Roman"/>
          </w:rPr>
          <w:id w:val="-1552382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FEA">
            <w:rPr>
              <w:rFonts w:ascii="MS Gothic" w:eastAsia="MS Gothic" w:hAnsi="MS Gothic" w:cs="MS Gothic" w:hint="eastAsia"/>
            </w:rPr>
            <w:t>☐</w:t>
          </w:r>
        </w:sdtContent>
      </w:sdt>
      <w:r w:rsidRPr="002E1FEA">
        <w:rPr>
          <w:rFonts w:asciiTheme="minorHAnsi" w:hAnsiTheme="minorHAnsi" w:cs="Times New Roman"/>
        </w:rPr>
        <w:t xml:space="preserve"> Yes</w:t>
      </w:r>
      <w:r w:rsidRPr="002E1FEA">
        <w:rPr>
          <w:rFonts w:asciiTheme="minorHAnsi" w:hAnsiTheme="minorHAnsi" w:cs="Times New Roman"/>
          <w:b/>
        </w:rPr>
        <w:br/>
      </w:r>
      <w:sdt>
        <w:sdtPr>
          <w:rPr>
            <w:rFonts w:asciiTheme="minorHAnsi" w:hAnsiTheme="minorHAnsi" w:cs="Times New Roman"/>
          </w:rPr>
          <w:id w:val="-685672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FEA">
            <w:rPr>
              <w:rFonts w:ascii="MS Gothic" w:eastAsia="MS Gothic" w:hAnsi="MS Gothic" w:cs="MS Gothic" w:hint="eastAsia"/>
            </w:rPr>
            <w:t>☐</w:t>
          </w:r>
        </w:sdtContent>
      </w:sdt>
      <w:r w:rsidRPr="002E1FEA">
        <w:rPr>
          <w:rFonts w:asciiTheme="minorHAnsi" w:hAnsiTheme="minorHAnsi" w:cs="Times New Roman"/>
        </w:rPr>
        <w:t xml:space="preserve"> No</w:t>
      </w:r>
    </w:p>
    <w:p w:rsidR="00E7537E" w:rsidRPr="002E1FEA" w:rsidRDefault="00E7537E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</w:p>
    <w:p w:rsidR="00E7537E" w:rsidRPr="002E1FEA" w:rsidRDefault="00E7537E" w:rsidP="00DC2C38">
      <w:pPr>
        <w:pStyle w:val="Ind1"/>
        <w:numPr>
          <w:ilvl w:val="0"/>
          <w:numId w:val="18"/>
        </w:numPr>
        <w:spacing w:line="480" w:lineRule="auto"/>
        <w:ind w:left="360"/>
        <w:contextualSpacing/>
        <w:rPr>
          <w:rFonts w:asciiTheme="minorHAnsi" w:hAnsiTheme="minorHAnsi" w:cs="Times New Roman"/>
          <w:b/>
        </w:rPr>
      </w:pPr>
      <w:r w:rsidRPr="002E1FEA">
        <w:rPr>
          <w:rFonts w:asciiTheme="minorHAnsi" w:hAnsiTheme="minorHAnsi" w:cs="Times New Roman"/>
          <w:b/>
        </w:rPr>
        <w:t>Approximately how many people did your program reach:</w:t>
      </w:r>
      <w:r w:rsidRPr="002E1FEA">
        <w:rPr>
          <w:rFonts w:asciiTheme="minorHAnsi" w:hAnsiTheme="minorHAnsi" w:cs="Times New Roman"/>
          <w:b/>
        </w:rPr>
        <w:br/>
      </w:r>
      <w:r w:rsidRPr="002E1FEA">
        <w:rPr>
          <w:rFonts w:asciiTheme="minorHAnsi" w:hAnsiTheme="minorHAnsi" w:cs="Times New Roman"/>
        </w:rPr>
        <w:t xml:space="preserve">Directly: </w:t>
      </w:r>
      <w:r w:rsidRPr="002E1FEA">
        <w:rPr>
          <w:rFonts w:asciiTheme="minorHAnsi" w:hAnsiTheme="minorHAnsi" w:cs="Times New Roman"/>
          <w:u w:val="single"/>
        </w:rPr>
        <w:tab/>
      </w:r>
      <w:r w:rsidRPr="002E1FEA">
        <w:rPr>
          <w:rFonts w:asciiTheme="minorHAnsi" w:hAnsiTheme="minorHAnsi" w:cs="Times New Roman"/>
          <w:u w:val="single"/>
        </w:rPr>
        <w:tab/>
      </w:r>
      <w:r w:rsidRPr="002E1FEA">
        <w:rPr>
          <w:rFonts w:asciiTheme="minorHAnsi" w:hAnsiTheme="minorHAnsi" w:cs="Times New Roman"/>
          <w:u w:val="single"/>
        </w:rPr>
        <w:tab/>
      </w:r>
      <w:r w:rsidRPr="002E1FEA">
        <w:rPr>
          <w:rFonts w:asciiTheme="minorHAnsi" w:hAnsiTheme="minorHAnsi" w:cs="Times New Roman"/>
        </w:rPr>
        <w:br/>
        <w:t xml:space="preserve">Indirectly: </w:t>
      </w:r>
      <w:r w:rsidRPr="002E1FEA">
        <w:rPr>
          <w:rFonts w:asciiTheme="minorHAnsi" w:hAnsiTheme="minorHAnsi" w:cs="Times New Roman"/>
          <w:u w:val="single"/>
        </w:rPr>
        <w:tab/>
      </w:r>
      <w:r w:rsidRPr="002E1FEA">
        <w:rPr>
          <w:rFonts w:asciiTheme="minorHAnsi" w:hAnsiTheme="minorHAnsi" w:cs="Times New Roman"/>
          <w:u w:val="single"/>
        </w:rPr>
        <w:tab/>
      </w:r>
      <w:r w:rsidRPr="002E1FEA">
        <w:rPr>
          <w:rFonts w:asciiTheme="minorHAnsi" w:hAnsiTheme="minorHAnsi" w:cs="Times New Roman"/>
          <w:u w:val="single"/>
        </w:rPr>
        <w:tab/>
      </w:r>
    </w:p>
    <w:p w:rsidR="00E7537E" w:rsidRPr="002E1FEA" w:rsidRDefault="00E7537E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  <w:r w:rsidRPr="002E1FEA">
        <w:rPr>
          <w:rFonts w:asciiTheme="minorHAnsi" w:hAnsiTheme="minorHAnsi" w:cs="Times New Roman"/>
          <w:b/>
        </w:rPr>
        <w:t>How did you track these numbers?</w:t>
      </w:r>
      <w:r w:rsidRPr="002E1FEA">
        <w:rPr>
          <w:rFonts w:asciiTheme="minorHAnsi" w:hAnsiTheme="minorHAnsi" w:cs="Times New Roman"/>
        </w:rPr>
        <w:br/>
      </w:r>
      <w:r w:rsidRPr="002E1FEA">
        <w:rPr>
          <w:rFonts w:asciiTheme="minorHAnsi" w:hAnsiTheme="minorHAnsi" w:cs="Times New Roman"/>
        </w:rPr>
        <w:br/>
      </w:r>
      <w:r w:rsidRPr="002E1FEA">
        <w:rPr>
          <w:rFonts w:asciiTheme="minorHAnsi" w:hAnsiTheme="minorHAnsi" w:cs="Times New Roman"/>
        </w:rPr>
        <w:br/>
      </w:r>
    </w:p>
    <w:p w:rsidR="00E7537E" w:rsidRPr="002E1FEA" w:rsidRDefault="00E7537E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Theme="minorHAnsi" w:hAnsiTheme="minorHAnsi" w:cs="Times New Roman"/>
          <w:b/>
        </w:rPr>
      </w:pPr>
      <w:r w:rsidRPr="002E1FEA">
        <w:rPr>
          <w:rFonts w:asciiTheme="minorHAnsi" w:hAnsiTheme="minorHAnsi" w:cs="Times New Roman"/>
          <w:b/>
        </w:rPr>
        <w:t>Describe the short-term and long-term benefits of your program.</w:t>
      </w:r>
    </w:p>
    <w:p w:rsidR="00DC2C38" w:rsidRDefault="00DC2C38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Short Term Benefits:</w:t>
      </w:r>
    </w:p>
    <w:p w:rsidR="00DC2C38" w:rsidRDefault="00DC2C38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</w:p>
    <w:p w:rsidR="00DC2C38" w:rsidRDefault="00DC2C38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</w:p>
    <w:p w:rsidR="00E7537E" w:rsidRDefault="00DC2C38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Long Term Benefits:</w:t>
      </w:r>
      <w:r w:rsidR="00E7537E" w:rsidRPr="002E1FEA">
        <w:rPr>
          <w:rFonts w:asciiTheme="minorHAnsi" w:hAnsiTheme="minorHAnsi" w:cs="Times New Roman"/>
        </w:rPr>
        <w:br/>
      </w:r>
    </w:p>
    <w:p w:rsidR="00DC2C38" w:rsidRDefault="00DC2C38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</w:p>
    <w:p w:rsidR="00DC2C38" w:rsidRPr="002E1FEA" w:rsidRDefault="00DC2C38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</w:p>
    <w:p w:rsidR="00E7537E" w:rsidRPr="002E1FEA" w:rsidRDefault="00E7537E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Theme="minorHAnsi" w:hAnsiTheme="minorHAnsi" w:cs="Times New Roman"/>
          <w:b/>
        </w:rPr>
      </w:pPr>
      <w:r w:rsidRPr="002E1FEA">
        <w:rPr>
          <w:rFonts w:asciiTheme="minorHAnsi" w:hAnsiTheme="minorHAnsi" w:cs="Times New Roman"/>
          <w:b/>
        </w:rPr>
        <w:t>What, if anything, would you do differently?</w:t>
      </w:r>
    </w:p>
    <w:p w:rsidR="00DC2C38" w:rsidRDefault="00E7537E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  <w:r w:rsidRPr="002E1FEA">
        <w:rPr>
          <w:rFonts w:asciiTheme="minorHAnsi" w:hAnsiTheme="minorHAnsi" w:cs="Times New Roman"/>
        </w:rPr>
        <w:br/>
      </w:r>
    </w:p>
    <w:p w:rsidR="00DC2C38" w:rsidRDefault="00DC2C38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</w:p>
    <w:p w:rsidR="00DC2C38" w:rsidRDefault="00DC2C38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</w:p>
    <w:p w:rsidR="00E7537E" w:rsidRDefault="00E7537E" w:rsidP="00E7537E">
      <w:pPr>
        <w:pStyle w:val="Ind1"/>
        <w:spacing w:line="276" w:lineRule="auto"/>
        <w:ind w:left="360"/>
        <w:contextualSpacing/>
        <w:rPr>
          <w:rFonts w:asciiTheme="minorHAnsi" w:hAnsiTheme="minorHAnsi" w:cs="Times New Roman"/>
        </w:rPr>
      </w:pPr>
      <w:r w:rsidRPr="002E1FEA">
        <w:rPr>
          <w:rFonts w:asciiTheme="minorHAnsi" w:hAnsiTheme="minorHAnsi" w:cs="Times New Roman"/>
        </w:rPr>
        <w:br/>
      </w:r>
    </w:p>
    <w:p w:rsidR="00DC2C38" w:rsidRPr="00DC2C38" w:rsidRDefault="00E7537E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Theme="minorHAnsi" w:hAnsiTheme="minorHAnsi"/>
          <w:b/>
          <w:sz w:val="20"/>
        </w:rPr>
      </w:pPr>
      <w:r w:rsidRPr="002E1FEA">
        <w:rPr>
          <w:rFonts w:asciiTheme="minorHAnsi" w:hAnsiTheme="minorHAnsi" w:cs="Times New Roman"/>
          <w:b/>
          <w:szCs w:val="24"/>
        </w:rPr>
        <w:lastRenderedPageBreak/>
        <w:t>Describe any unanticipated benefits and/or challenges encountered during the past 12 months pertaining to the use of the granted funds.</w:t>
      </w:r>
    </w:p>
    <w:p w:rsidR="00DC2C38" w:rsidRDefault="00DC2C38" w:rsidP="00DC2C38">
      <w:pPr>
        <w:pStyle w:val="Ind1"/>
        <w:spacing w:line="276" w:lineRule="auto"/>
        <w:contextualSpacing/>
        <w:rPr>
          <w:rFonts w:asciiTheme="minorHAnsi" w:hAnsiTheme="minorHAnsi" w:cs="Times New Roman"/>
          <w:b/>
          <w:szCs w:val="24"/>
        </w:rPr>
      </w:pPr>
    </w:p>
    <w:p w:rsidR="00DC2C38" w:rsidRDefault="00DC2C38" w:rsidP="00DC2C38">
      <w:pPr>
        <w:pStyle w:val="Ind1"/>
        <w:spacing w:line="276" w:lineRule="auto"/>
        <w:contextualSpacing/>
        <w:rPr>
          <w:rFonts w:asciiTheme="minorHAnsi" w:hAnsiTheme="minorHAnsi" w:cs="Times New Roman"/>
          <w:b/>
          <w:szCs w:val="24"/>
        </w:rPr>
      </w:pPr>
    </w:p>
    <w:p w:rsidR="00E7537E" w:rsidRPr="002E1FEA" w:rsidRDefault="00E7537E" w:rsidP="00DC2C38">
      <w:pPr>
        <w:pStyle w:val="Ind1"/>
        <w:spacing w:line="276" w:lineRule="auto"/>
        <w:contextualSpacing/>
        <w:rPr>
          <w:rFonts w:asciiTheme="minorHAnsi" w:hAnsiTheme="minorHAnsi"/>
          <w:b/>
          <w:sz w:val="20"/>
        </w:rPr>
      </w:pPr>
      <w:r w:rsidRPr="002E1FEA">
        <w:rPr>
          <w:rFonts w:asciiTheme="minorHAnsi" w:hAnsiTheme="minorHAnsi" w:cs="Times New Roman"/>
          <w:szCs w:val="24"/>
        </w:rPr>
        <w:br/>
      </w:r>
    </w:p>
    <w:p w:rsidR="00DC2C38" w:rsidRDefault="00DC2C38" w:rsidP="00DC2C38">
      <w:pPr>
        <w:pStyle w:val="ListParagraph"/>
        <w:numPr>
          <w:ilvl w:val="0"/>
          <w:numId w:val="18"/>
        </w:numPr>
        <w:spacing w:after="0"/>
        <w:ind w:left="360"/>
      </w:pPr>
      <w:r w:rsidRPr="00DC2C38">
        <w:rPr>
          <w:b/>
          <w:sz w:val="20"/>
        </w:rPr>
        <w:t>P</w:t>
      </w:r>
      <w:r w:rsidR="00E7537E" w:rsidRPr="00DC2C38">
        <w:rPr>
          <w:b/>
        </w:rPr>
        <w:t xml:space="preserve">lease </w:t>
      </w:r>
      <w:r w:rsidR="00E7537E" w:rsidRPr="00DC2C38">
        <w:rPr>
          <w:b/>
          <w:u w:val="single"/>
        </w:rPr>
        <w:t>double-click in the table below</w:t>
      </w:r>
      <w:r w:rsidR="00E7537E" w:rsidRPr="00DC2C38">
        <w:rPr>
          <w:b/>
        </w:rPr>
        <w:t xml:space="preserve"> to enter the expenses paid for this program from 07/01/201</w:t>
      </w:r>
      <w:r>
        <w:rPr>
          <w:b/>
        </w:rPr>
        <w:t>7</w:t>
      </w:r>
      <w:r w:rsidR="00E7537E" w:rsidRPr="00DC2C38">
        <w:rPr>
          <w:b/>
        </w:rPr>
        <w:t xml:space="preserve"> – 06/30/201</w:t>
      </w:r>
      <w:r>
        <w:rPr>
          <w:b/>
        </w:rPr>
        <w:t>8</w:t>
      </w:r>
      <w:r w:rsidR="00E7537E" w:rsidRPr="00DC2C38">
        <w:rPr>
          <w:b/>
        </w:rPr>
        <w:t xml:space="preserve">.  When finished, click anywhere outside of the table. </w:t>
      </w:r>
      <w:r w:rsidR="00E7537E" w:rsidRPr="00DC2C38">
        <w:rPr>
          <w:b/>
        </w:rPr>
        <w:br/>
      </w:r>
      <w:bookmarkStart w:id="0" w:name="_MON_1536497718"/>
      <w:bookmarkEnd w:id="0"/>
      <w:r w:rsidR="007A4369" w:rsidRPr="002E1FEA">
        <w:object w:dxaOrig="9024" w:dyaOrig="6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1.5pt;height:349.5pt" o:ole="">
            <v:imagedata r:id="rId9" o:title=""/>
          </v:shape>
          <o:OLEObject Type="Embed" ProgID="Excel.Sheet.12" ShapeID="_x0000_i1028" DrawAspect="Content" ObjectID="_1571464425" r:id="rId10"/>
        </w:object>
      </w:r>
      <w:r w:rsidR="00E7537E" w:rsidRPr="00DC2C38">
        <w:rPr>
          <w:b/>
        </w:rPr>
        <w:br/>
        <w:t>If there are any remaining funds from the Foundation, please explain your plans to utilize them by June 30, 201</w:t>
      </w:r>
      <w:r>
        <w:rPr>
          <w:b/>
        </w:rPr>
        <w:t>8</w:t>
      </w:r>
      <w:r w:rsidR="00E7537E" w:rsidRPr="00DC2C38">
        <w:rPr>
          <w:b/>
        </w:rPr>
        <w:t>.</w:t>
      </w:r>
      <w:r w:rsidR="00E7537E" w:rsidRPr="00DC2C38">
        <w:rPr>
          <w:b/>
        </w:rPr>
        <w:br/>
      </w:r>
      <w:r w:rsidR="00E7537E" w:rsidRPr="002E1FEA">
        <w:br/>
      </w:r>
    </w:p>
    <w:p w:rsidR="00E7537E" w:rsidRPr="002E1FEA" w:rsidRDefault="00E7537E" w:rsidP="00DC2C38">
      <w:pPr>
        <w:pStyle w:val="ListParagraph"/>
        <w:spacing w:after="0"/>
        <w:ind w:left="360"/>
      </w:pPr>
      <w:r w:rsidRPr="002E1FEA">
        <w:br/>
      </w:r>
    </w:p>
    <w:p w:rsidR="00E7537E" w:rsidRPr="002E1FEA" w:rsidRDefault="00E7537E" w:rsidP="00E7537E">
      <w:pPr>
        <w:pStyle w:val="Ind1"/>
        <w:numPr>
          <w:ilvl w:val="0"/>
          <w:numId w:val="18"/>
        </w:numPr>
        <w:spacing w:line="276" w:lineRule="auto"/>
        <w:ind w:left="360"/>
        <w:contextualSpacing/>
        <w:rPr>
          <w:rFonts w:asciiTheme="minorHAnsi" w:hAnsiTheme="minorHAnsi"/>
          <w:b/>
          <w:bCs/>
          <w:sz w:val="24"/>
          <w:u w:val="single"/>
        </w:rPr>
      </w:pPr>
      <w:r w:rsidRPr="002E1FEA">
        <w:rPr>
          <w:rFonts w:asciiTheme="minorHAnsi" w:hAnsiTheme="minorHAnsi" w:cs="Times New Roman"/>
          <w:b/>
        </w:rPr>
        <w:t>Any additional comments?</w:t>
      </w:r>
      <w:r w:rsidRPr="002E1FEA">
        <w:rPr>
          <w:rFonts w:asciiTheme="minorHAnsi" w:hAnsiTheme="minorHAnsi" w:cs="Times New Roman"/>
          <w:b/>
        </w:rPr>
        <w:br/>
      </w:r>
      <w:r w:rsidRPr="002E1FEA">
        <w:rPr>
          <w:rFonts w:asciiTheme="minorHAnsi" w:hAnsiTheme="minorHAnsi" w:cs="Times New Roman"/>
        </w:rPr>
        <w:br/>
      </w:r>
      <w:r w:rsidRPr="002E1FEA">
        <w:rPr>
          <w:rFonts w:asciiTheme="minorHAnsi" w:hAnsiTheme="minorHAnsi"/>
          <w:b/>
          <w:bCs/>
          <w:sz w:val="24"/>
          <w:u w:val="single"/>
        </w:rPr>
        <w:br w:type="page"/>
      </w:r>
    </w:p>
    <w:p w:rsidR="00E7537E" w:rsidRPr="002E1FEA" w:rsidRDefault="00E7537E" w:rsidP="00DC2C38">
      <w:pPr>
        <w:pStyle w:val="Heading3"/>
      </w:pPr>
      <w:r w:rsidRPr="002E1FEA">
        <w:lastRenderedPageBreak/>
        <w:t>Signature and Certification</w:t>
      </w:r>
    </w:p>
    <w:p w:rsidR="00E7537E" w:rsidRPr="002E1FEA" w:rsidRDefault="00E7537E" w:rsidP="00E7537E">
      <w:pPr>
        <w:spacing w:line="276" w:lineRule="auto"/>
        <w:contextualSpacing/>
      </w:pPr>
      <w:r w:rsidRPr="002E1FEA">
        <w:t>I certify that:</w:t>
      </w:r>
    </w:p>
    <w:p w:rsidR="00E7537E" w:rsidRPr="002E1FEA" w:rsidRDefault="00E7537E" w:rsidP="00E7537E">
      <w:pPr>
        <w:spacing w:line="276" w:lineRule="auto"/>
        <w:contextualSpacing/>
      </w:pPr>
    </w:p>
    <w:p w:rsidR="00E7537E" w:rsidRPr="002E1FEA" w:rsidRDefault="007A4369" w:rsidP="00E7537E">
      <w:pPr>
        <w:spacing w:line="276" w:lineRule="auto"/>
        <w:contextualSpacing/>
      </w:pPr>
      <w:sdt>
        <w:sdtPr>
          <w:id w:val="-1369912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C38">
            <w:rPr>
              <w:rFonts w:ascii="MS Gothic" w:eastAsia="MS Gothic" w:hAnsi="MS Gothic" w:hint="eastAsia"/>
            </w:rPr>
            <w:t>☐</w:t>
          </w:r>
        </w:sdtContent>
      </w:sdt>
      <w:r w:rsidR="00E7537E" w:rsidRPr="002E1FEA">
        <w:t xml:space="preserve"> All funds from the Catholic Community Foundation </w:t>
      </w:r>
      <w:r w:rsidR="00E7537E" w:rsidRPr="002E1FEA">
        <w:rPr>
          <w:u w:val="single"/>
        </w:rPr>
        <w:t>were</w:t>
      </w:r>
      <w:r w:rsidR="00E7537E" w:rsidRPr="002E1FEA">
        <w:t xml:space="preserve"> spent, </w:t>
      </w:r>
      <w:r w:rsidR="00E7537E" w:rsidRPr="002E1FEA">
        <w:rPr>
          <w:b/>
        </w:rPr>
        <w:t>and</w:t>
      </w:r>
      <w:r w:rsidR="00E7537E" w:rsidRPr="002E1FEA">
        <w:rPr>
          <w:i/>
        </w:rPr>
        <w:t xml:space="preserve"> </w:t>
      </w:r>
      <w:r w:rsidR="00E7537E" w:rsidRPr="002E1FEA">
        <w:t xml:space="preserve">that funds were spent according to the original intent. If changes were made, we received approval from the Foundation. </w:t>
      </w:r>
    </w:p>
    <w:p w:rsidR="00E7537E" w:rsidRPr="002E1FEA" w:rsidRDefault="00E7537E" w:rsidP="00E7537E">
      <w:pPr>
        <w:spacing w:line="276" w:lineRule="auto"/>
        <w:contextualSpacing/>
      </w:pPr>
    </w:p>
    <w:p w:rsidR="00E7537E" w:rsidRPr="002E1FEA" w:rsidRDefault="007A4369" w:rsidP="00E7537E">
      <w:pPr>
        <w:spacing w:line="276" w:lineRule="auto"/>
        <w:contextualSpacing/>
      </w:pPr>
      <w:sdt>
        <w:sdtPr>
          <w:id w:val="-1709870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37E" w:rsidRPr="002E1FEA">
            <w:rPr>
              <w:rFonts w:ascii="MS Gothic" w:eastAsia="MS Gothic" w:hAnsi="MS Gothic" w:cs="MS Gothic" w:hint="eastAsia"/>
            </w:rPr>
            <w:t>☐</w:t>
          </w:r>
        </w:sdtContent>
      </w:sdt>
      <w:r w:rsidR="00E7537E" w:rsidRPr="002E1FEA">
        <w:t xml:space="preserve"> All funds from the Catholic Community Foundation </w:t>
      </w:r>
      <w:r w:rsidR="00E7537E" w:rsidRPr="002E1FEA">
        <w:rPr>
          <w:u w:val="single"/>
        </w:rPr>
        <w:t>were not</w:t>
      </w:r>
      <w:r w:rsidR="00E7537E" w:rsidRPr="002E1FEA">
        <w:t xml:space="preserve"> spent, and we will: (choose one)</w:t>
      </w:r>
    </w:p>
    <w:p w:rsidR="00E7537E" w:rsidRPr="002E1FEA" w:rsidRDefault="007A4369" w:rsidP="00DC2C38">
      <w:pPr>
        <w:tabs>
          <w:tab w:val="clear" w:pos="360"/>
          <w:tab w:val="clear" w:pos="720"/>
          <w:tab w:val="clear" w:pos="1080"/>
          <w:tab w:val="clear" w:pos="1440"/>
        </w:tabs>
        <w:ind w:left="1080" w:hanging="360"/>
      </w:pPr>
      <w:sdt>
        <w:sdtPr>
          <w:rPr>
            <w:rFonts w:eastAsia="MS Gothic"/>
          </w:rPr>
          <w:id w:val="-1781945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537E" w:rsidRPr="002E1FEA">
            <w:rPr>
              <w:rFonts w:ascii="MS Gothic" w:eastAsia="MS Gothic" w:hAnsi="MS Gothic" w:cs="MS Gothic" w:hint="eastAsia"/>
            </w:rPr>
            <w:t>☐</w:t>
          </w:r>
        </w:sdtContent>
      </w:sdt>
      <w:r w:rsidR="00E7537E" w:rsidRPr="002E1FEA">
        <w:t xml:space="preserve"> Submit a proposal for the unused funds, in line with the original intent of the application. </w:t>
      </w:r>
    </w:p>
    <w:p w:rsidR="00E7537E" w:rsidRPr="002E1FEA" w:rsidRDefault="00E7537E" w:rsidP="00E7537E">
      <w:pPr>
        <w:tabs>
          <w:tab w:val="clear" w:pos="360"/>
          <w:tab w:val="clear" w:pos="720"/>
          <w:tab w:val="clear" w:pos="1080"/>
          <w:tab w:val="clear" w:pos="1440"/>
        </w:tabs>
      </w:pPr>
      <w:r w:rsidRPr="002E1FEA">
        <w:rPr>
          <w:rFonts w:eastAsia="MS Gothic"/>
        </w:rPr>
        <w:tab/>
      </w:r>
      <w:sdt>
        <w:sdtPr>
          <w:rPr>
            <w:rFonts w:eastAsia="MS Gothic"/>
          </w:rPr>
          <w:id w:val="-1949074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E1FEA">
            <w:rPr>
              <w:rFonts w:ascii="MS Gothic" w:eastAsia="MS Gothic" w:hAnsi="MS Gothic" w:cs="MS Gothic" w:hint="eastAsia"/>
            </w:rPr>
            <w:t>☐</w:t>
          </w:r>
        </w:sdtContent>
      </w:sdt>
      <w:r w:rsidRPr="002E1FEA">
        <w:t xml:space="preserve"> Return $</w:t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t xml:space="preserve"> to the Foundation. </w:t>
      </w:r>
    </w:p>
    <w:p w:rsidR="00E7537E" w:rsidRPr="002E1FEA" w:rsidRDefault="00E7537E" w:rsidP="00E7537E">
      <w:pPr>
        <w:spacing w:line="276" w:lineRule="auto"/>
        <w:contextualSpacing/>
      </w:pPr>
    </w:p>
    <w:p w:rsidR="00DC2C38" w:rsidRDefault="00DC2C38" w:rsidP="00E7537E">
      <w:pPr>
        <w:spacing w:line="276" w:lineRule="auto"/>
        <w:contextualSpacing/>
      </w:pPr>
    </w:p>
    <w:p w:rsidR="00E7537E" w:rsidRPr="002E1FEA" w:rsidRDefault="00E7537E" w:rsidP="00DC2C38">
      <w:pPr>
        <w:spacing w:line="276" w:lineRule="auto"/>
        <w:contextualSpacing/>
      </w:pPr>
      <w:r w:rsidRPr="002E1FEA">
        <w:t>All information presented above is complete and accurate.</w:t>
      </w:r>
    </w:p>
    <w:p w:rsidR="00E7537E" w:rsidRPr="002E1FEA" w:rsidRDefault="00E7537E" w:rsidP="00E7537E">
      <w:pPr>
        <w:spacing w:line="276" w:lineRule="auto"/>
        <w:contextualSpacing/>
        <w:rPr>
          <w:b/>
        </w:rPr>
      </w:pPr>
    </w:p>
    <w:p w:rsidR="00E7537E" w:rsidRPr="002E1FEA" w:rsidRDefault="00E7537E" w:rsidP="00DC2C38">
      <w:pPr>
        <w:spacing w:line="276" w:lineRule="auto"/>
        <w:ind w:left="1440"/>
        <w:contextualSpacing/>
        <w:rPr>
          <w:u w:val="single"/>
        </w:rPr>
      </w:pPr>
      <w:r w:rsidRPr="002E1FEA">
        <w:t xml:space="preserve">Signature: </w:t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</w:p>
    <w:p w:rsidR="00DC2C38" w:rsidRDefault="00DC2C38" w:rsidP="00DC2C38">
      <w:pPr>
        <w:tabs>
          <w:tab w:val="clear" w:pos="1440"/>
          <w:tab w:val="left" w:pos="1350"/>
        </w:tabs>
        <w:spacing w:line="276" w:lineRule="auto"/>
        <w:ind w:left="1440"/>
        <w:contextualSpacing/>
      </w:pPr>
    </w:p>
    <w:p w:rsidR="00E7537E" w:rsidRPr="002E1FEA" w:rsidRDefault="00E7537E" w:rsidP="00DC2C38">
      <w:pPr>
        <w:tabs>
          <w:tab w:val="clear" w:pos="1440"/>
          <w:tab w:val="left" w:pos="1350"/>
        </w:tabs>
        <w:spacing w:line="276" w:lineRule="auto"/>
        <w:ind w:left="1440"/>
        <w:contextualSpacing/>
        <w:rPr>
          <w:u w:val="single"/>
        </w:rPr>
      </w:pPr>
      <w:r w:rsidRPr="002E1FEA">
        <w:t xml:space="preserve">Print name: </w:t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</w:p>
    <w:p w:rsidR="00DC2C38" w:rsidRDefault="00DC2C38" w:rsidP="00DC2C38">
      <w:pPr>
        <w:spacing w:line="276" w:lineRule="auto"/>
        <w:ind w:left="1440"/>
        <w:contextualSpacing/>
      </w:pPr>
    </w:p>
    <w:p w:rsidR="00E7537E" w:rsidRPr="00DC2C38" w:rsidRDefault="00E7537E" w:rsidP="00DC2C38">
      <w:pPr>
        <w:spacing w:line="276" w:lineRule="auto"/>
        <w:ind w:left="1440"/>
        <w:contextualSpacing/>
      </w:pPr>
      <w:r w:rsidRPr="002E1FEA">
        <w:t xml:space="preserve">Title: </w:t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</w:p>
    <w:p w:rsidR="00E7537E" w:rsidRPr="002E1FEA" w:rsidRDefault="00E7537E" w:rsidP="00DC2C38">
      <w:pPr>
        <w:spacing w:line="276" w:lineRule="auto"/>
        <w:ind w:left="1440" w:firstLine="720"/>
        <w:contextualSpacing/>
      </w:pPr>
    </w:p>
    <w:p w:rsidR="00E7537E" w:rsidRPr="002E1FEA" w:rsidRDefault="00E7537E" w:rsidP="00DC2C38">
      <w:pPr>
        <w:spacing w:line="276" w:lineRule="auto"/>
        <w:ind w:left="1440"/>
        <w:contextualSpacing/>
        <w:jc w:val="both"/>
        <w:rPr>
          <w:u w:val="single"/>
        </w:rPr>
      </w:pPr>
      <w:r w:rsidRPr="002E1FEA">
        <w:t xml:space="preserve">Date: </w:t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  <w:r w:rsidRPr="002E1FEA">
        <w:rPr>
          <w:u w:val="single"/>
        </w:rPr>
        <w:tab/>
      </w:r>
    </w:p>
    <w:p w:rsidR="00E7537E" w:rsidRDefault="00E7537E" w:rsidP="00E7537E"/>
    <w:p w:rsidR="003A44AB" w:rsidRDefault="003A44AB" w:rsidP="00E7537E"/>
    <w:p w:rsidR="003A44AB" w:rsidRDefault="003A44AB" w:rsidP="00E7537E"/>
    <w:p w:rsidR="003A44AB" w:rsidRDefault="003A44AB" w:rsidP="00E7537E"/>
    <w:p w:rsidR="003A44AB" w:rsidRDefault="003A44AB" w:rsidP="00E7537E"/>
    <w:p w:rsidR="003A44AB" w:rsidRPr="002E1FEA" w:rsidRDefault="003A44AB" w:rsidP="003A44AB">
      <w:pPr>
        <w:jc w:val="center"/>
      </w:pPr>
      <w:r>
        <w:t xml:space="preserve">**You must include </w:t>
      </w:r>
      <w:r w:rsidRPr="003A44AB">
        <w:rPr>
          <w:b/>
        </w:rPr>
        <w:t>at least one photo</w:t>
      </w:r>
      <w:r>
        <w:t xml:space="preserve"> with this report. Please either paste the photo(s) into this Word Document or email them to </w:t>
      </w:r>
      <w:hyperlink r:id="rId11" w:history="1">
        <w:r w:rsidRPr="00D47A32">
          <w:rPr>
            <w:rStyle w:val="Hyperlink"/>
          </w:rPr>
          <w:t>galetto@cfoscc.org</w:t>
        </w:r>
      </w:hyperlink>
      <w:r w:rsidR="007A4369">
        <w:t>. If you have questions about this policy, please contact the Grants Program Manager</w:t>
      </w:r>
      <w:bookmarkStart w:id="1" w:name="_GoBack"/>
      <w:bookmarkEnd w:id="1"/>
      <w:r w:rsidR="007A4369">
        <w:t>.</w:t>
      </w:r>
      <w:r>
        <w:t>**</w:t>
      </w:r>
    </w:p>
    <w:sectPr w:rsidR="003A44AB" w:rsidRPr="002E1FEA" w:rsidSect="002E5A89">
      <w:headerReference w:type="default" r:id="rId12"/>
      <w:footerReference w:type="default" r:id="rId13"/>
      <w:pgSz w:w="12240" w:h="15840" w:code="1"/>
      <w:pgMar w:top="1008" w:right="1728" w:bottom="1008" w:left="1728" w:header="288" w:footer="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DCF" w:rsidRDefault="00136DCF" w:rsidP="00991033">
      <w:pPr>
        <w:spacing w:before="0" w:after="0"/>
      </w:pPr>
      <w:r>
        <w:separator/>
      </w:r>
    </w:p>
  </w:endnote>
  <w:endnote w:type="continuationSeparator" w:id="0">
    <w:p w:rsidR="00136DCF" w:rsidRDefault="00136DCF" w:rsidP="009910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2D" w:rsidRPr="00C060E3" w:rsidRDefault="00E27E2D" w:rsidP="002002BD">
    <w:pPr>
      <w:ind w:left="-720" w:right="-576"/>
      <w:jc w:val="center"/>
      <w:rPr>
        <w:rFonts w:ascii="Microsoft Sans Serif" w:hAnsi="Microsoft Sans Serif" w:cs="Microsoft Sans Serif"/>
        <w:color w:val="940E11"/>
        <w:sz w:val="16"/>
        <w:szCs w:val="18"/>
      </w:rPr>
    </w:pPr>
    <w:r w:rsidRPr="00C060E3">
      <w:rPr>
        <w:rFonts w:ascii="Microsoft Sans Serif" w:hAnsi="Microsoft Sans Serif" w:cs="Microsoft Sans Serif"/>
        <w:color w:val="940E11"/>
        <w:sz w:val="16"/>
        <w:szCs w:val="18"/>
      </w:rPr>
      <w:t>777 North First Street, Suite 4</w:t>
    </w:r>
    <w:r w:rsidR="002D43E3">
      <w:rPr>
        <w:rFonts w:ascii="Microsoft Sans Serif" w:hAnsi="Microsoft Sans Serif" w:cs="Microsoft Sans Serif"/>
        <w:color w:val="940E11"/>
        <w:sz w:val="16"/>
        <w:szCs w:val="18"/>
      </w:rPr>
      <w:t>9</w:t>
    </w:r>
    <w:r w:rsidRPr="00C060E3">
      <w:rPr>
        <w:rFonts w:ascii="Microsoft Sans Serif" w:hAnsi="Microsoft Sans Serif" w:cs="Microsoft Sans Serif"/>
        <w:color w:val="940E11"/>
        <w:sz w:val="16"/>
        <w:szCs w:val="18"/>
      </w:rPr>
      <w:t xml:space="preserve">0  |  San Jose, CA 95112  |  408.995.5219  |  408.995.5865 fax  |  </w:t>
    </w:r>
    <w:hyperlink r:id="rId1" w:history="1">
      <w:r w:rsidRPr="00C060E3">
        <w:rPr>
          <w:rStyle w:val="Hyperlink"/>
          <w:rFonts w:ascii="Microsoft Sans Serif" w:hAnsi="Microsoft Sans Serif" w:cs="Microsoft Sans Serif"/>
          <w:color w:val="940E11"/>
          <w:sz w:val="16"/>
          <w:szCs w:val="18"/>
          <w:u w:val="none"/>
        </w:rPr>
        <w:t>Info@CFOSCC.org</w:t>
      </w:r>
    </w:hyperlink>
    <w:r w:rsidRPr="00C060E3">
      <w:rPr>
        <w:rFonts w:ascii="Microsoft Sans Serif" w:hAnsi="Microsoft Sans Serif" w:cs="Microsoft Sans Serif"/>
        <w:color w:val="940E11"/>
        <w:sz w:val="16"/>
        <w:szCs w:val="18"/>
      </w:rPr>
      <w:t xml:space="preserve">  |  www.CFOSCC.org</w:t>
    </w:r>
  </w:p>
  <w:p w:rsidR="00E27E2D" w:rsidRPr="00991033" w:rsidRDefault="00E27E2D" w:rsidP="00991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DCF" w:rsidRDefault="00136DCF" w:rsidP="00991033">
      <w:pPr>
        <w:spacing w:before="0" w:after="0"/>
      </w:pPr>
      <w:r>
        <w:separator/>
      </w:r>
    </w:p>
  </w:footnote>
  <w:footnote w:type="continuationSeparator" w:id="0">
    <w:p w:rsidR="00136DCF" w:rsidRDefault="00136DCF" w:rsidP="009910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E2D" w:rsidRDefault="00C4628A" w:rsidP="00EA5B8C">
    <w:pPr>
      <w:pStyle w:val="Header"/>
      <w:jc w:val="center"/>
    </w:pPr>
    <w:r w:rsidRPr="00C4628A">
      <w:rPr>
        <w:noProof/>
      </w:rPr>
      <w:drawing>
        <wp:inline distT="0" distB="0" distL="0" distR="0" wp14:anchorId="0D467D90" wp14:editId="644BC817">
          <wp:extent cx="2766728" cy="845389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F-Logo-Mi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2621" cy="847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B7D6B"/>
    <w:multiLevelType w:val="hybridMultilevel"/>
    <w:tmpl w:val="722EBCE6"/>
    <w:lvl w:ilvl="0" w:tplc="810E6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70108"/>
    <w:multiLevelType w:val="hybridMultilevel"/>
    <w:tmpl w:val="CE30AB88"/>
    <w:lvl w:ilvl="0" w:tplc="185E4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272B2"/>
    <w:multiLevelType w:val="hybridMultilevel"/>
    <w:tmpl w:val="F432C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847B5"/>
    <w:multiLevelType w:val="hybridMultilevel"/>
    <w:tmpl w:val="776CD9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792E65"/>
    <w:multiLevelType w:val="hybridMultilevel"/>
    <w:tmpl w:val="39E455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727C1"/>
    <w:multiLevelType w:val="multilevel"/>
    <w:tmpl w:val="A7B6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E42FBE"/>
    <w:multiLevelType w:val="hybridMultilevel"/>
    <w:tmpl w:val="242405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808AC"/>
    <w:multiLevelType w:val="hybridMultilevel"/>
    <w:tmpl w:val="A17240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95168D"/>
    <w:multiLevelType w:val="multilevel"/>
    <w:tmpl w:val="95CE6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A341AE"/>
    <w:multiLevelType w:val="hybridMultilevel"/>
    <w:tmpl w:val="F0B4D6B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BD8629D"/>
    <w:multiLevelType w:val="hybridMultilevel"/>
    <w:tmpl w:val="EA24E7D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E72D43"/>
    <w:multiLevelType w:val="hybridMultilevel"/>
    <w:tmpl w:val="8ABA7D8A"/>
    <w:lvl w:ilvl="0" w:tplc="7A8A84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2"/>
      </w:rPr>
    </w:lvl>
    <w:lvl w:ilvl="1" w:tplc="AFFA9EF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D0793"/>
    <w:multiLevelType w:val="hybridMultilevel"/>
    <w:tmpl w:val="A476AD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6A3FDA"/>
    <w:multiLevelType w:val="hybridMultilevel"/>
    <w:tmpl w:val="FAE6EC9C"/>
    <w:lvl w:ilvl="0" w:tplc="D76E1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34226"/>
    <w:multiLevelType w:val="hybridMultilevel"/>
    <w:tmpl w:val="D58033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E20650"/>
    <w:multiLevelType w:val="hybridMultilevel"/>
    <w:tmpl w:val="88CC6004"/>
    <w:lvl w:ilvl="0" w:tplc="D3EEDC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E5872"/>
    <w:multiLevelType w:val="hybridMultilevel"/>
    <w:tmpl w:val="DDCA3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95DA4"/>
    <w:multiLevelType w:val="hybridMultilevel"/>
    <w:tmpl w:val="2870D0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1"/>
  </w:num>
  <w:num w:numId="8">
    <w:abstractNumId w:val="0"/>
  </w:num>
  <w:num w:numId="9">
    <w:abstractNumId w:val="14"/>
  </w:num>
  <w:num w:numId="10">
    <w:abstractNumId w:val="3"/>
  </w:num>
  <w:num w:numId="11">
    <w:abstractNumId w:val="9"/>
  </w:num>
  <w:num w:numId="12">
    <w:abstractNumId w:val="10"/>
  </w:num>
  <w:num w:numId="13">
    <w:abstractNumId w:val="17"/>
  </w:num>
  <w:num w:numId="14">
    <w:abstractNumId w:val="2"/>
  </w:num>
  <w:num w:numId="15">
    <w:abstractNumId w:val="12"/>
  </w:num>
  <w:num w:numId="16">
    <w:abstractNumId w:val="4"/>
  </w:num>
  <w:num w:numId="17">
    <w:abstractNumId w:val="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6DCF"/>
    <w:rsid w:val="00016677"/>
    <w:rsid w:val="00031D40"/>
    <w:rsid w:val="000468B4"/>
    <w:rsid w:val="00063CA2"/>
    <w:rsid w:val="00064CA8"/>
    <w:rsid w:val="0007452C"/>
    <w:rsid w:val="000A21BB"/>
    <w:rsid w:val="000A5B17"/>
    <w:rsid w:val="000B37AB"/>
    <w:rsid w:val="000B6E2F"/>
    <w:rsid w:val="000D16E3"/>
    <w:rsid w:val="000E3BD0"/>
    <w:rsid w:val="00107288"/>
    <w:rsid w:val="00136DCF"/>
    <w:rsid w:val="00147017"/>
    <w:rsid w:val="00171544"/>
    <w:rsid w:val="00174209"/>
    <w:rsid w:val="001C0A4C"/>
    <w:rsid w:val="001E07A3"/>
    <w:rsid w:val="002002BD"/>
    <w:rsid w:val="00201367"/>
    <w:rsid w:val="0021682B"/>
    <w:rsid w:val="00286DF4"/>
    <w:rsid w:val="002A7B19"/>
    <w:rsid w:val="002D43E3"/>
    <w:rsid w:val="002E1971"/>
    <w:rsid w:val="002E1FEA"/>
    <w:rsid w:val="002E5A89"/>
    <w:rsid w:val="003005F3"/>
    <w:rsid w:val="00305433"/>
    <w:rsid w:val="00307795"/>
    <w:rsid w:val="003245CD"/>
    <w:rsid w:val="003568BF"/>
    <w:rsid w:val="00360608"/>
    <w:rsid w:val="003650F9"/>
    <w:rsid w:val="003654C2"/>
    <w:rsid w:val="003A2F11"/>
    <w:rsid w:val="003A44AB"/>
    <w:rsid w:val="003B2C32"/>
    <w:rsid w:val="003C709F"/>
    <w:rsid w:val="003F7E5E"/>
    <w:rsid w:val="0042599E"/>
    <w:rsid w:val="00441A71"/>
    <w:rsid w:val="004442AA"/>
    <w:rsid w:val="004477AB"/>
    <w:rsid w:val="00463406"/>
    <w:rsid w:val="004774E8"/>
    <w:rsid w:val="004777F3"/>
    <w:rsid w:val="00482948"/>
    <w:rsid w:val="0048296E"/>
    <w:rsid w:val="00490F67"/>
    <w:rsid w:val="004A6468"/>
    <w:rsid w:val="004F1E26"/>
    <w:rsid w:val="00507CB4"/>
    <w:rsid w:val="005112F1"/>
    <w:rsid w:val="005403F5"/>
    <w:rsid w:val="005830B3"/>
    <w:rsid w:val="00592C87"/>
    <w:rsid w:val="005967BF"/>
    <w:rsid w:val="005B7BE2"/>
    <w:rsid w:val="005D6B36"/>
    <w:rsid w:val="005E36EC"/>
    <w:rsid w:val="005E4ADE"/>
    <w:rsid w:val="00607111"/>
    <w:rsid w:val="00632AB1"/>
    <w:rsid w:val="0064335D"/>
    <w:rsid w:val="00650396"/>
    <w:rsid w:val="006B6D22"/>
    <w:rsid w:val="006C34FA"/>
    <w:rsid w:val="006D252D"/>
    <w:rsid w:val="006E39AB"/>
    <w:rsid w:val="007316A4"/>
    <w:rsid w:val="00752597"/>
    <w:rsid w:val="00760DF6"/>
    <w:rsid w:val="00767395"/>
    <w:rsid w:val="007767E1"/>
    <w:rsid w:val="007A4369"/>
    <w:rsid w:val="007A7943"/>
    <w:rsid w:val="007C2001"/>
    <w:rsid w:val="007D390B"/>
    <w:rsid w:val="00814E38"/>
    <w:rsid w:val="00832723"/>
    <w:rsid w:val="00852B1E"/>
    <w:rsid w:val="00867EB9"/>
    <w:rsid w:val="00877DC0"/>
    <w:rsid w:val="00887900"/>
    <w:rsid w:val="008918EF"/>
    <w:rsid w:val="0089348E"/>
    <w:rsid w:val="00893A05"/>
    <w:rsid w:val="008A5809"/>
    <w:rsid w:val="008D7445"/>
    <w:rsid w:val="008F7744"/>
    <w:rsid w:val="0091502A"/>
    <w:rsid w:val="00916DDA"/>
    <w:rsid w:val="00942621"/>
    <w:rsid w:val="00945430"/>
    <w:rsid w:val="0098375A"/>
    <w:rsid w:val="009850C2"/>
    <w:rsid w:val="00991033"/>
    <w:rsid w:val="009C015C"/>
    <w:rsid w:val="00A42367"/>
    <w:rsid w:val="00A5694E"/>
    <w:rsid w:val="00A57BA9"/>
    <w:rsid w:val="00A6059B"/>
    <w:rsid w:val="00A60B4B"/>
    <w:rsid w:val="00A613E6"/>
    <w:rsid w:val="00A66945"/>
    <w:rsid w:val="00AB4AAA"/>
    <w:rsid w:val="00AD7EE6"/>
    <w:rsid w:val="00AE5C11"/>
    <w:rsid w:val="00B04297"/>
    <w:rsid w:val="00B4675B"/>
    <w:rsid w:val="00B61896"/>
    <w:rsid w:val="00B6294C"/>
    <w:rsid w:val="00B9100D"/>
    <w:rsid w:val="00B97213"/>
    <w:rsid w:val="00BF18E3"/>
    <w:rsid w:val="00BF708C"/>
    <w:rsid w:val="00C04777"/>
    <w:rsid w:val="00C060E3"/>
    <w:rsid w:val="00C07015"/>
    <w:rsid w:val="00C15874"/>
    <w:rsid w:val="00C15CAC"/>
    <w:rsid w:val="00C16085"/>
    <w:rsid w:val="00C4299B"/>
    <w:rsid w:val="00C4628A"/>
    <w:rsid w:val="00C50340"/>
    <w:rsid w:val="00C724A0"/>
    <w:rsid w:val="00C72BA5"/>
    <w:rsid w:val="00C76839"/>
    <w:rsid w:val="00C871B1"/>
    <w:rsid w:val="00CA32D5"/>
    <w:rsid w:val="00CD63D9"/>
    <w:rsid w:val="00CE35B2"/>
    <w:rsid w:val="00D02012"/>
    <w:rsid w:val="00D23C0C"/>
    <w:rsid w:val="00D7288C"/>
    <w:rsid w:val="00D91FB6"/>
    <w:rsid w:val="00D95182"/>
    <w:rsid w:val="00DA1531"/>
    <w:rsid w:val="00DC093E"/>
    <w:rsid w:val="00DC2C38"/>
    <w:rsid w:val="00DE40C4"/>
    <w:rsid w:val="00DF1B08"/>
    <w:rsid w:val="00DF1FF2"/>
    <w:rsid w:val="00DF5BBA"/>
    <w:rsid w:val="00E124A3"/>
    <w:rsid w:val="00E27E2D"/>
    <w:rsid w:val="00E355B6"/>
    <w:rsid w:val="00E40CA3"/>
    <w:rsid w:val="00E51D15"/>
    <w:rsid w:val="00E534C9"/>
    <w:rsid w:val="00E61FDE"/>
    <w:rsid w:val="00E7537E"/>
    <w:rsid w:val="00E9107F"/>
    <w:rsid w:val="00E97A3B"/>
    <w:rsid w:val="00EA4C47"/>
    <w:rsid w:val="00EA5B8C"/>
    <w:rsid w:val="00EB5DA9"/>
    <w:rsid w:val="00EB7807"/>
    <w:rsid w:val="00EC0919"/>
    <w:rsid w:val="00F21D75"/>
    <w:rsid w:val="00F2629A"/>
    <w:rsid w:val="00F30E4E"/>
    <w:rsid w:val="00F34015"/>
    <w:rsid w:val="00F3491E"/>
    <w:rsid w:val="00F378EB"/>
    <w:rsid w:val="00F5773D"/>
    <w:rsid w:val="00F70123"/>
    <w:rsid w:val="00F9469A"/>
    <w:rsid w:val="00FA0514"/>
    <w:rsid w:val="00FA7CAA"/>
    <w:rsid w:val="00FC3B90"/>
    <w:rsid w:val="00FC4E5B"/>
    <w:rsid w:val="00FC4F51"/>
    <w:rsid w:val="00FD0B5C"/>
    <w:rsid w:val="00FD1AA6"/>
    <w:rsid w:val="00FE0295"/>
    <w:rsid w:val="00FE6698"/>
    <w:rsid w:val="00FE79D2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63DBAEF3"/>
  <w15:docId w15:val="{E993685A-CA90-4720-8B7D-519D4F14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4C47"/>
    <w:pPr>
      <w:tabs>
        <w:tab w:val="left" w:pos="360"/>
        <w:tab w:val="left" w:pos="720"/>
        <w:tab w:val="left" w:pos="1080"/>
        <w:tab w:val="left" w:pos="1440"/>
      </w:tabs>
      <w:spacing w:before="120" w:after="120"/>
    </w:pPr>
    <w:rPr>
      <w:rFonts w:asciiTheme="minorHAnsi" w:hAnsiTheme="minorHAnsi"/>
      <w:color w:val="000000"/>
      <w:sz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EA4C47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 w:line="240" w:lineRule="atLeast"/>
      <w:outlineLvl w:val="0"/>
    </w:pPr>
    <w:rPr>
      <w:rFonts w:ascii="Garamond" w:hAnsi="Garamond"/>
      <w:b/>
      <w:color w:val="7C1B02"/>
      <w:sz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EA4C47"/>
    <w:pPr>
      <w:keepNext/>
      <w:tabs>
        <w:tab w:val="clear" w:pos="360"/>
        <w:tab w:val="clear" w:pos="720"/>
        <w:tab w:val="clear" w:pos="1080"/>
        <w:tab w:val="clear" w:pos="1440"/>
      </w:tabs>
      <w:spacing w:before="0" w:after="0" w:line="240" w:lineRule="atLeast"/>
      <w:outlineLvl w:val="1"/>
    </w:pPr>
    <w:rPr>
      <w:rFonts w:ascii="Garamond" w:hAnsi="Garamond"/>
      <w:smallCaps/>
      <w:color w:val="auto"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136DCF"/>
    <w:pPr>
      <w:keepNext/>
      <w:keepLines/>
      <w:spacing w:before="200" w:after="200"/>
      <w:jc w:val="center"/>
      <w:outlineLvl w:val="2"/>
    </w:pPr>
    <w:rPr>
      <w:rFonts w:ascii="Garamond" w:eastAsiaTheme="majorEastAsia" w:hAnsi="Garamond" w:cstheme="majorBidi"/>
      <w:b/>
      <w:bCs/>
      <w:color w:val="517E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xtext">
    <w:name w:val="PRx text"/>
    <w:basedOn w:val="Normal"/>
    <w:rsid w:val="00B61896"/>
    <w:pPr>
      <w:spacing w:line="360" w:lineRule="auto"/>
    </w:pPr>
    <w:rPr>
      <w:rFonts w:ascii="Times" w:hAnsi="Times"/>
      <w:szCs w:val="22"/>
    </w:rPr>
  </w:style>
  <w:style w:type="paragraph" w:customStyle="1" w:styleId="PRxSubhead">
    <w:name w:val="PRx Subhead"/>
    <w:basedOn w:val="Normal"/>
    <w:rsid w:val="00B61896"/>
    <w:pPr>
      <w:spacing w:line="360" w:lineRule="auto"/>
    </w:pPr>
    <w:rPr>
      <w:rFonts w:ascii="Arial" w:hAnsi="Arial"/>
      <w:b/>
      <w:color w:val="800000"/>
      <w:szCs w:val="22"/>
    </w:rPr>
  </w:style>
  <w:style w:type="paragraph" w:customStyle="1" w:styleId="PRxHeading">
    <w:name w:val="PRx Heading"/>
    <w:basedOn w:val="Normal"/>
    <w:rsid w:val="00B61896"/>
    <w:pPr>
      <w:jc w:val="center"/>
    </w:pPr>
    <w:rPr>
      <w:rFonts w:ascii="Arial" w:hAnsi="Arial"/>
      <w:b/>
      <w:color w:val="FF6600"/>
      <w:sz w:val="28"/>
      <w:szCs w:val="28"/>
    </w:rPr>
  </w:style>
  <w:style w:type="paragraph" w:customStyle="1" w:styleId="PUBLICHEALTHTEXT">
    <w:name w:val="PUBLIC HEALTH TEXT"/>
    <w:basedOn w:val="BodyText"/>
    <w:autoRedefine/>
    <w:rsid w:val="00603D4B"/>
    <w:pPr>
      <w:spacing w:after="0"/>
    </w:pPr>
    <w:rPr>
      <w:rFonts w:ascii="Garamond" w:hAnsi="Garamond"/>
      <w:sz w:val="24"/>
    </w:rPr>
  </w:style>
  <w:style w:type="paragraph" w:styleId="BodyText">
    <w:name w:val="Body Text"/>
    <w:basedOn w:val="Normal"/>
    <w:rsid w:val="00603D4B"/>
  </w:style>
  <w:style w:type="paragraph" w:customStyle="1" w:styleId="PUBLICHEALTHHEADERS">
    <w:name w:val="PUBLIC HEALTH HEADERS"/>
    <w:basedOn w:val="PUBLICHEALTHTEXT"/>
    <w:autoRedefine/>
    <w:rsid w:val="00603D4B"/>
    <w:pPr>
      <w:spacing w:before="240"/>
    </w:pPr>
    <w:rPr>
      <w:b/>
      <w:sz w:val="32"/>
    </w:rPr>
  </w:style>
  <w:style w:type="character" w:styleId="Hyperlink">
    <w:name w:val="Hyperlink"/>
    <w:basedOn w:val="DefaultParagraphFont"/>
    <w:rsid w:val="004477AB"/>
    <w:rPr>
      <w:color w:val="0000FF"/>
      <w:u w:val="single"/>
    </w:rPr>
  </w:style>
  <w:style w:type="paragraph" w:styleId="Header">
    <w:name w:val="header"/>
    <w:basedOn w:val="Normal"/>
    <w:link w:val="Head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1033"/>
    <w:rPr>
      <w:color w:val="000000"/>
      <w:sz w:val="22"/>
    </w:rPr>
  </w:style>
  <w:style w:type="paragraph" w:styleId="Footer">
    <w:name w:val="footer"/>
    <w:basedOn w:val="Normal"/>
    <w:link w:val="FooterChar"/>
    <w:rsid w:val="00991033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1033"/>
    <w:rPr>
      <w:color w:val="000000"/>
      <w:sz w:val="22"/>
    </w:rPr>
  </w:style>
  <w:style w:type="paragraph" w:styleId="BalloonText">
    <w:name w:val="Balloon Text"/>
    <w:basedOn w:val="Normal"/>
    <w:link w:val="BalloonTextChar"/>
    <w:rsid w:val="00C4628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628A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A4C47"/>
    <w:pPr>
      <w:tabs>
        <w:tab w:val="clear" w:pos="360"/>
        <w:tab w:val="clear" w:pos="720"/>
        <w:tab w:val="clear" w:pos="1080"/>
        <w:tab w:val="clear" w:pos="1440"/>
      </w:tabs>
      <w:spacing w:before="0" w:after="200" w:line="276" w:lineRule="auto"/>
      <w:ind w:left="720"/>
      <w:contextualSpacing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rsid w:val="00EA4C47"/>
    <w:rPr>
      <w:rFonts w:ascii="Garamond" w:hAnsi="Garamond"/>
      <w:b/>
      <w:color w:val="7C1B02"/>
      <w:sz w:val="32"/>
    </w:rPr>
  </w:style>
  <w:style w:type="character" w:customStyle="1" w:styleId="Heading2Char">
    <w:name w:val="Heading 2 Char"/>
    <w:basedOn w:val="DefaultParagraphFont"/>
    <w:link w:val="Heading2"/>
    <w:rsid w:val="00EA4C47"/>
    <w:rPr>
      <w:rFonts w:ascii="Garamond" w:hAnsi="Garamond"/>
      <w:smallCaps/>
      <w:sz w:val="28"/>
    </w:rPr>
  </w:style>
  <w:style w:type="character" w:styleId="Emphasis">
    <w:name w:val="Emphasis"/>
    <w:basedOn w:val="DefaultParagraphFont"/>
    <w:uiPriority w:val="1"/>
    <w:qFormat/>
    <w:rsid w:val="00EA4C47"/>
    <w:rPr>
      <w:i/>
      <w:iCs/>
    </w:rPr>
  </w:style>
  <w:style w:type="paragraph" w:styleId="Title">
    <w:name w:val="Title"/>
    <w:basedOn w:val="Normal"/>
    <w:next w:val="Normal"/>
    <w:link w:val="TitleChar"/>
    <w:autoRedefine/>
    <w:qFormat/>
    <w:rsid w:val="00EA4C47"/>
    <w:pPr>
      <w:pBdr>
        <w:bottom w:val="single" w:sz="8" w:space="4" w:color="7C1B02" w:themeColor="accent1"/>
      </w:pBdr>
      <w:spacing w:before="0" w:after="300"/>
      <w:contextualSpacing/>
      <w:jc w:val="center"/>
    </w:pPr>
    <w:rPr>
      <w:rFonts w:ascii="Garamond" w:eastAsiaTheme="majorEastAsia" w:hAnsi="Garamond" w:cstheme="majorBidi"/>
      <w:b/>
      <w:smallCaps/>
      <w:color w:val="auto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A4C47"/>
    <w:rPr>
      <w:rFonts w:ascii="Garamond" w:eastAsiaTheme="majorEastAsia" w:hAnsi="Garamond" w:cstheme="majorBidi"/>
      <w:b/>
      <w:smallCaps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rsid w:val="00136DCF"/>
    <w:rPr>
      <w:rFonts w:ascii="Garamond" w:eastAsiaTheme="majorEastAsia" w:hAnsi="Garamond" w:cstheme="majorBidi"/>
      <w:b/>
      <w:bCs/>
      <w:color w:val="517E00"/>
      <w:sz w:val="28"/>
    </w:rPr>
  </w:style>
  <w:style w:type="paragraph" w:customStyle="1" w:styleId="Ind1">
    <w:name w:val="Ind 1"/>
    <w:basedOn w:val="Normal"/>
    <w:rsid w:val="00E7537E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adjustRightInd w:val="0"/>
      <w:spacing w:before="0" w:after="0"/>
      <w:ind w:left="720"/>
    </w:pPr>
    <w:rPr>
      <w:rFonts w:ascii="Arial" w:hAnsi="Arial" w:cs="Arial"/>
      <w:color w:val="auto"/>
      <w:szCs w:val="22"/>
    </w:rPr>
  </w:style>
  <w:style w:type="character" w:styleId="PlaceholderText">
    <w:name w:val="Placeholder Text"/>
    <w:basedOn w:val="DefaultParagraphFont"/>
    <w:uiPriority w:val="99"/>
    <w:semiHidden/>
    <w:rsid w:val="002E1FEA"/>
    <w:rPr>
      <w:color w:val="808080"/>
    </w:rPr>
  </w:style>
  <w:style w:type="character" w:styleId="CommentReference">
    <w:name w:val="annotation reference"/>
    <w:basedOn w:val="DefaultParagraphFont"/>
    <w:rsid w:val="000468B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68B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468B4"/>
    <w:rPr>
      <w:rFonts w:asciiTheme="minorHAnsi" w:hAnsiTheme="minorHAns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046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68B4"/>
    <w:rPr>
      <w:rFonts w:asciiTheme="minorHAnsi" w:hAnsiTheme="minorHAns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etto@cfoscc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iving.cfoscc.org/sslpage.aspx?pid=29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letto@cfoscc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FOSC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letto\AppData\Roaming\Microsoft\Templates\CCF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CCF Colors">
      <a:dk1>
        <a:sysClr val="windowText" lastClr="000000"/>
      </a:dk1>
      <a:lt1>
        <a:sysClr val="window" lastClr="FFFFFF"/>
      </a:lt1>
      <a:dk2>
        <a:srgbClr val="76923C"/>
      </a:dk2>
      <a:lt2>
        <a:srgbClr val="EEECE1"/>
      </a:lt2>
      <a:accent1>
        <a:srgbClr val="7C1B02"/>
      </a:accent1>
      <a:accent2>
        <a:srgbClr val="F78F1E"/>
      </a:accent2>
      <a:accent3>
        <a:srgbClr val="517E00"/>
      </a:accent3>
      <a:accent4>
        <a:srgbClr val="974806"/>
      </a:accent4>
      <a:accent5>
        <a:srgbClr val="3E0D00"/>
      </a:accent5>
      <a:accent6>
        <a:srgbClr val="FBD5B5"/>
      </a:accent6>
      <a:hlink>
        <a:srgbClr val="0000FF"/>
      </a:hlink>
      <a:folHlink>
        <a:srgbClr val="FE66FF"/>
      </a:folHlink>
    </a:clrScheme>
    <a:fontScheme name="CCF Fonts">
      <a:majorFont>
        <a:latin typeface="Garamond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CCF Letterhead Template</Template>
  <TotalTime>42</TotalTime>
  <Pages>4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your text here</vt:lpstr>
    </vt:vector>
  </TitlesOfParts>
  <Company>PRx Inc</Company>
  <LinksUpToDate>false</LinksUpToDate>
  <CharactersWithSpaces>3003</CharactersWithSpaces>
  <SharedDoc>false</SharedDoc>
  <HLinks>
    <vt:vector size="6" baseType="variant">
      <vt:variant>
        <vt:i4>5439608</vt:i4>
      </vt:variant>
      <vt:variant>
        <vt:i4>0</vt:i4>
      </vt:variant>
      <vt:variant>
        <vt:i4>0</vt:i4>
      </vt:variant>
      <vt:variant>
        <vt:i4>5</vt:i4>
      </vt:variant>
      <vt:variant>
        <vt:lpwstr>mailto:Info@CFOSCC.org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text here</dc:title>
  <dc:creator>Marie Galetto</dc:creator>
  <cp:lastModifiedBy>Marie Galetto</cp:lastModifiedBy>
  <cp:revision>6</cp:revision>
  <cp:lastPrinted>2016-06-23T20:54:00Z</cp:lastPrinted>
  <dcterms:created xsi:type="dcterms:W3CDTF">2017-06-12T23:59:00Z</dcterms:created>
  <dcterms:modified xsi:type="dcterms:W3CDTF">2017-11-06T17:07:00Z</dcterms:modified>
</cp:coreProperties>
</file>